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3E0E4D" w:rsidRPr="00574FDD" w:rsidRDefault="00736561" w:rsidP="003E0E4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ПРОЕКТ</w:t>
      </w:r>
    </w:p>
    <w:p w:rsidR="00517CDA" w:rsidRPr="00FA77AB" w:rsidRDefault="00517CDA" w:rsidP="00517CDA">
      <w:pPr>
        <w:pStyle w:val="af"/>
        <w:rPr>
          <w:sz w:val="28"/>
          <w:szCs w:val="28"/>
        </w:rPr>
      </w:pPr>
      <w:r w:rsidRPr="00FA77AB">
        <w:rPr>
          <w:sz w:val="28"/>
          <w:szCs w:val="28"/>
        </w:rPr>
        <w:t>Российская Федерация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Ростовская область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Родионово-Несветайский район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Администрация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Волошинского сельского поселения</w:t>
      </w:r>
    </w:p>
    <w:p w:rsidR="00517CDA" w:rsidRDefault="00517CDA" w:rsidP="00517CDA">
      <w:pPr>
        <w:pStyle w:val="ConsPlusNormal"/>
        <w:spacing w:before="120"/>
        <w:ind w:firstLine="539"/>
        <w:jc w:val="center"/>
        <w:rPr>
          <w:bCs/>
          <w:sz w:val="28"/>
          <w:szCs w:val="28"/>
        </w:rPr>
      </w:pPr>
      <w:r w:rsidRPr="00FA77AB">
        <w:rPr>
          <w:bCs/>
          <w:sz w:val="28"/>
          <w:szCs w:val="28"/>
        </w:rPr>
        <w:t>ПОСТАНОВЛЕНИЕ</w:t>
      </w:r>
    </w:p>
    <w:p w:rsidR="00517CDA" w:rsidRPr="00FA77AB" w:rsidRDefault="00CB4A1E" w:rsidP="00517CDA">
      <w:pPr>
        <w:pStyle w:val="ConsPlusNormal"/>
        <w:spacing w:before="120"/>
        <w:ind w:firstLine="539"/>
        <w:rPr>
          <w:sz w:val="28"/>
          <w:szCs w:val="28"/>
        </w:rPr>
      </w:pPr>
      <w:r>
        <w:rPr>
          <w:sz w:val="28"/>
          <w:szCs w:val="28"/>
        </w:rPr>
        <w:t>.11.201</w:t>
      </w:r>
      <w:r w:rsidR="002A042E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7CDA">
        <w:rPr>
          <w:sz w:val="28"/>
          <w:szCs w:val="28"/>
        </w:rPr>
        <w:t xml:space="preserve">№ </w:t>
      </w:r>
      <w:r w:rsidR="00517CDA">
        <w:rPr>
          <w:sz w:val="28"/>
          <w:szCs w:val="28"/>
        </w:rPr>
        <w:tab/>
      </w:r>
      <w:r w:rsidR="00517CDA">
        <w:rPr>
          <w:sz w:val="28"/>
          <w:szCs w:val="28"/>
        </w:rPr>
        <w:tab/>
      </w:r>
      <w:r w:rsidR="00517CDA">
        <w:rPr>
          <w:sz w:val="28"/>
          <w:szCs w:val="28"/>
        </w:rPr>
        <w:tab/>
      </w:r>
      <w:r w:rsidR="00517CDA">
        <w:rPr>
          <w:sz w:val="28"/>
          <w:szCs w:val="28"/>
        </w:rPr>
        <w:tab/>
      </w:r>
      <w:r w:rsidR="00517CDA" w:rsidRPr="00B67ACF">
        <w:rPr>
          <w:sz w:val="28"/>
          <w:szCs w:val="28"/>
        </w:rPr>
        <w:t>х. Волошино</w:t>
      </w:r>
    </w:p>
    <w:p w:rsidR="003E0E4D" w:rsidRPr="00574FDD" w:rsidRDefault="003E0E4D" w:rsidP="003E0E4D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807120" w:rsidRPr="00CE53CC" w:rsidRDefault="003E0E4D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 xml:space="preserve">Об основных направлениях бюджетной </w:t>
      </w:r>
      <w:r w:rsidR="00807120" w:rsidRPr="00CE53CC">
        <w:rPr>
          <w:b w:val="0"/>
          <w:sz w:val="28"/>
          <w:szCs w:val="28"/>
        </w:rPr>
        <w:t xml:space="preserve">политики </w:t>
      </w:r>
      <w:r w:rsidRPr="00CE53CC">
        <w:rPr>
          <w:b w:val="0"/>
          <w:sz w:val="28"/>
          <w:szCs w:val="28"/>
        </w:rPr>
        <w:t xml:space="preserve">и </w:t>
      </w:r>
    </w:p>
    <w:p w:rsidR="003E0E4D" w:rsidRPr="00CE53CC" w:rsidRDefault="00807120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 xml:space="preserve">основных направлениях </w:t>
      </w:r>
      <w:r w:rsidR="003E0E4D" w:rsidRPr="00CE53CC">
        <w:rPr>
          <w:b w:val="0"/>
          <w:sz w:val="28"/>
          <w:szCs w:val="28"/>
        </w:rPr>
        <w:t xml:space="preserve">налоговой политики </w:t>
      </w:r>
    </w:p>
    <w:p w:rsidR="003E0E4D" w:rsidRPr="00CE53CC" w:rsidRDefault="00057ED3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>Волошинского сельского поселения</w:t>
      </w:r>
      <w:r w:rsidR="003E0E4D" w:rsidRPr="00CE53CC">
        <w:rPr>
          <w:b w:val="0"/>
          <w:sz w:val="28"/>
          <w:szCs w:val="28"/>
        </w:rPr>
        <w:t xml:space="preserve"> на 201</w:t>
      </w:r>
      <w:r w:rsidR="002A042E">
        <w:rPr>
          <w:b w:val="0"/>
          <w:sz w:val="28"/>
          <w:szCs w:val="28"/>
        </w:rPr>
        <w:t>7</w:t>
      </w:r>
      <w:r w:rsidR="003E0E4D" w:rsidRPr="00CE53CC">
        <w:rPr>
          <w:b w:val="0"/>
          <w:sz w:val="28"/>
          <w:szCs w:val="28"/>
        </w:rPr>
        <w:t xml:space="preserve"> - 201</w:t>
      </w:r>
      <w:r w:rsidR="002A042E">
        <w:rPr>
          <w:b w:val="0"/>
          <w:sz w:val="28"/>
          <w:szCs w:val="28"/>
        </w:rPr>
        <w:t>9</w:t>
      </w:r>
      <w:r w:rsidR="003E0E4D" w:rsidRPr="00CE53CC">
        <w:rPr>
          <w:b w:val="0"/>
          <w:sz w:val="28"/>
          <w:szCs w:val="28"/>
        </w:rPr>
        <w:t xml:space="preserve"> годы</w:t>
      </w:r>
    </w:p>
    <w:p w:rsidR="006B0937" w:rsidRPr="007F7F96" w:rsidRDefault="006B0937" w:rsidP="007F7F96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sz w:val="28"/>
          <w:szCs w:val="28"/>
        </w:rPr>
      </w:pPr>
    </w:p>
    <w:p w:rsidR="003E0E4D" w:rsidRPr="00FC12FA" w:rsidRDefault="00656295" w:rsidP="00656295">
      <w:pPr>
        <w:pStyle w:val="21"/>
        <w:tabs>
          <w:tab w:val="left" w:pos="9638"/>
          <w:tab w:val="left" w:pos="9800"/>
        </w:tabs>
        <w:spacing w:line="240" w:lineRule="auto"/>
        <w:ind w:left="0" w:right="-2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="006B0937" w:rsidRPr="00FC12FA">
        <w:rPr>
          <w:spacing w:val="-6"/>
          <w:sz w:val="28"/>
          <w:szCs w:val="28"/>
        </w:rPr>
        <w:t>В соответствии со статьей 184</w:t>
      </w:r>
      <w:r w:rsidR="006B0937" w:rsidRPr="00FC12FA">
        <w:rPr>
          <w:spacing w:val="-6"/>
          <w:sz w:val="28"/>
          <w:szCs w:val="28"/>
          <w:vertAlign w:val="superscript"/>
        </w:rPr>
        <w:t>2</w:t>
      </w:r>
      <w:r w:rsidR="006B0937" w:rsidRPr="00FC12FA">
        <w:rPr>
          <w:spacing w:val="-6"/>
          <w:sz w:val="28"/>
          <w:szCs w:val="28"/>
        </w:rPr>
        <w:t xml:space="preserve"> Бюджетного кодекса Российской Федерации</w:t>
      </w:r>
      <w:r w:rsidR="00807120" w:rsidRPr="00FC12FA">
        <w:rPr>
          <w:spacing w:val="-6"/>
          <w:sz w:val="28"/>
          <w:szCs w:val="28"/>
        </w:rPr>
        <w:t>,</w:t>
      </w:r>
      <w:r w:rsidR="006B0937" w:rsidRPr="00FC12FA">
        <w:rPr>
          <w:sz w:val="28"/>
          <w:szCs w:val="28"/>
        </w:rPr>
        <w:t xml:space="preserve"> </w:t>
      </w:r>
      <w:r w:rsidR="00807120" w:rsidRPr="00FC12FA">
        <w:rPr>
          <w:sz w:val="28"/>
          <w:szCs w:val="28"/>
        </w:rPr>
        <w:t xml:space="preserve">пунктом </w:t>
      </w:r>
      <w:r w:rsidR="009E388D" w:rsidRPr="00FC12FA">
        <w:rPr>
          <w:sz w:val="28"/>
          <w:szCs w:val="28"/>
        </w:rPr>
        <w:t>40</w:t>
      </w:r>
      <w:r w:rsidR="00807120" w:rsidRPr="00FC12FA">
        <w:rPr>
          <w:sz w:val="28"/>
          <w:szCs w:val="28"/>
        </w:rPr>
        <w:t xml:space="preserve"> части 1 статьи 3</w:t>
      </w:r>
      <w:r w:rsidR="009E388D" w:rsidRPr="00FC12FA">
        <w:rPr>
          <w:sz w:val="28"/>
          <w:szCs w:val="28"/>
        </w:rPr>
        <w:t>0</w:t>
      </w:r>
      <w:r w:rsidR="00807120" w:rsidRPr="00FC12FA">
        <w:rPr>
          <w:sz w:val="28"/>
          <w:szCs w:val="28"/>
        </w:rPr>
        <w:t xml:space="preserve"> Устава муниципального образования «</w:t>
      </w:r>
      <w:r w:rsidR="009E388D" w:rsidRPr="00FC12FA">
        <w:rPr>
          <w:sz w:val="28"/>
          <w:szCs w:val="28"/>
        </w:rPr>
        <w:t>Волошинское сельское поселение</w:t>
      </w:r>
      <w:r w:rsidR="00807120" w:rsidRPr="00FC12FA">
        <w:rPr>
          <w:sz w:val="28"/>
          <w:szCs w:val="28"/>
        </w:rPr>
        <w:t xml:space="preserve">» и </w:t>
      </w:r>
      <w:hyperlink r:id="rId6" w:history="1">
        <w:r w:rsidR="00807120" w:rsidRPr="00FC12FA">
          <w:rPr>
            <w:sz w:val="28"/>
            <w:szCs w:val="28"/>
          </w:rPr>
          <w:t xml:space="preserve">статьей </w:t>
        </w:r>
      </w:hyperlink>
      <w:r w:rsidR="00807120" w:rsidRPr="00FC12FA">
        <w:rPr>
          <w:sz w:val="28"/>
          <w:szCs w:val="28"/>
        </w:rPr>
        <w:t xml:space="preserve">25 решения Собрания депутатов </w:t>
      </w:r>
      <w:r w:rsidR="009E388D" w:rsidRPr="00FC12FA">
        <w:rPr>
          <w:sz w:val="28"/>
          <w:szCs w:val="28"/>
        </w:rPr>
        <w:t>Волошинского сельского поселения</w:t>
      </w:r>
      <w:r w:rsidR="00807120" w:rsidRPr="00FC12FA">
        <w:rPr>
          <w:sz w:val="28"/>
          <w:szCs w:val="28"/>
        </w:rPr>
        <w:t xml:space="preserve"> от </w:t>
      </w:r>
      <w:r w:rsidR="009364F8" w:rsidRPr="00FC12FA">
        <w:rPr>
          <w:sz w:val="28"/>
          <w:szCs w:val="28"/>
        </w:rPr>
        <w:t xml:space="preserve"> 27.09.2013 N 22 «Об утверждении Положения о бюджетном процессе в Волошинском сельском поселении», </w:t>
      </w:r>
      <w:r w:rsidR="00807120" w:rsidRPr="00FC12FA">
        <w:rPr>
          <w:sz w:val="28"/>
          <w:szCs w:val="28"/>
        </w:rPr>
        <w:t xml:space="preserve">а также постановлением Администрации </w:t>
      </w:r>
      <w:r w:rsidR="009364F8" w:rsidRPr="00FC12FA">
        <w:rPr>
          <w:sz w:val="28"/>
          <w:szCs w:val="28"/>
        </w:rPr>
        <w:t xml:space="preserve">Волошинского сельского поселения </w:t>
      </w:r>
      <w:r w:rsidR="00807120" w:rsidRPr="00FC12FA">
        <w:rPr>
          <w:sz w:val="28"/>
          <w:szCs w:val="28"/>
        </w:rPr>
        <w:t>от</w:t>
      </w:r>
      <w:r w:rsidR="00FC12FA" w:rsidRPr="00FC12FA">
        <w:rPr>
          <w:sz w:val="28"/>
          <w:szCs w:val="28"/>
        </w:rPr>
        <w:t xml:space="preserve"> 09</w:t>
      </w:r>
      <w:r w:rsidR="002A042E" w:rsidRPr="00FC12FA">
        <w:rPr>
          <w:sz w:val="28"/>
          <w:szCs w:val="28"/>
        </w:rPr>
        <w:t>.</w:t>
      </w:r>
      <w:r w:rsidR="00FC12FA" w:rsidRPr="00FC12FA">
        <w:rPr>
          <w:sz w:val="28"/>
          <w:szCs w:val="28"/>
        </w:rPr>
        <w:t>06</w:t>
      </w:r>
      <w:r w:rsidR="002A042E" w:rsidRPr="00FC12FA">
        <w:rPr>
          <w:sz w:val="28"/>
          <w:szCs w:val="28"/>
        </w:rPr>
        <w:t>.</w:t>
      </w:r>
      <w:r w:rsidR="006B0937" w:rsidRPr="00FC12FA">
        <w:rPr>
          <w:sz w:val="28"/>
          <w:szCs w:val="28"/>
        </w:rPr>
        <w:t>201</w:t>
      </w:r>
      <w:r w:rsidR="002A042E" w:rsidRPr="00FC12FA">
        <w:rPr>
          <w:sz w:val="28"/>
          <w:szCs w:val="28"/>
        </w:rPr>
        <w:t>6</w:t>
      </w:r>
      <w:r w:rsidR="006B0937" w:rsidRPr="00FC12FA">
        <w:rPr>
          <w:sz w:val="28"/>
          <w:szCs w:val="28"/>
        </w:rPr>
        <w:t xml:space="preserve"> № </w:t>
      </w:r>
      <w:r w:rsidR="00FC12FA" w:rsidRPr="00FC12FA">
        <w:rPr>
          <w:sz w:val="28"/>
          <w:szCs w:val="28"/>
        </w:rPr>
        <w:t>188</w:t>
      </w:r>
      <w:r w:rsidR="006B0937" w:rsidRPr="00FC12FA">
        <w:rPr>
          <w:sz w:val="28"/>
          <w:szCs w:val="28"/>
        </w:rPr>
        <w:t xml:space="preserve"> «</w:t>
      </w:r>
      <w:r w:rsidR="00FC12FA" w:rsidRPr="00FC12FA">
        <w:rPr>
          <w:sz w:val="28"/>
          <w:szCs w:val="28"/>
        </w:rPr>
        <w:t>Об утверждении П</w:t>
      </w:r>
      <w:r w:rsidR="00FC12FA" w:rsidRPr="00FC12FA">
        <w:rPr>
          <w:sz w:val="28"/>
          <w:szCs w:val="28"/>
        </w:rPr>
        <w:t>о</w:t>
      </w:r>
      <w:r w:rsidR="00FC12FA" w:rsidRPr="00FC12FA">
        <w:rPr>
          <w:sz w:val="28"/>
          <w:szCs w:val="28"/>
        </w:rPr>
        <w:t>рядка и сроков   составления проекта бюджета Волошинского сельского поселения Родионово-Несветайского ра</w:t>
      </w:r>
      <w:r w:rsidR="00FC12FA" w:rsidRPr="00FC12FA">
        <w:rPr>
          <w:sz w:val="28"/>
          <w:szCs w:val="28"/>
        </w:rPr>
        <w:t>й</w:t>
      </w:r>
      <w:r w:rsidR="00FC12FA" w:rsidRPr="00FC12FA">
        <w:rPr>
          <w:sz w:val="28"/>
          <w:szCs w:val="28"/>
        </w:rPr>
        <w:t>она на 2017 год и на плановый  период 2018 и 2019 г</w:t>
      </w:r>
      <w:r w:rsidR="00FC12FA" w:rsidRPr="00FC12FA">
        <w:rPr>
          <w:sz w:val="28"/>
          <w:szCs w:val="28"/>
        </w:rPr>
        <w:t>о</w:t>
      </w:r>
      <w:r w:rsidR="00FC12FA" w:rsidRPr="00FC12FA">
        <w:rPr>
          <w:sz w:val="28"/>
          <w:szCs w:val="28"/>
        </w:rPr>
        <w:t>дов»</w:t>
      </w:r>
      <w:r w:rsidR="0088181D" w:rsidRPr="00FC12FA">
        <w:rPr>
          <w:sz w:val="28"/>
          <w:szCs w:val="28"/>
        </w:rPr>
        <w:t>,</w:t>
      </w:r>
    </w:p>
    <w:p w:rsidR="003E0E4D" w:rsidRDefault="003E0E4D" w:rsidP="007F7F96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88181D" w:rsidRPr="002A1E1D" w:rsidRDefault="0088181D" w:rsidP="0088181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A1E1D">
        <w:rPr>
          <w:sz w:val="28"/>
          <w:szCs w:val="28"/>
        </w:rPr>
        <w:t>ПОСТАНОВЛЯЮ:</w:t>
      </w:r>
    </w:p>
    <w:p w:rsidR="006B0937" w:rsidRPr="007F7F96" w:rsidRDefault="006B0937" w:rsidP="007F7F96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6B0937" w:rsidRPr="007F7F96" w:rsidRDefault="006B0937" w:rsidP="007F7F96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F7F96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6553E3">
        <w:rPr>
          <w:sz w:val="28"/>
          <w:szCs w:val="28"/>
        </w:rPr>
        <w:t>Волошинского сельского поселения</w:t>
      </w:r>
      <w:r w:rsidR="006553E3" w:rsidRPr="002A1E1D">
        <w:rPr>
          <w:sz w:val="28"/>
          <w:szCs w:val="28"/>
        </w:rPr>
        <w:t xml:space="preserve"> </w:t>
      </w:r>
      <w:r w:rsidRPr="007F7F96">
        <w:rPr>
          <w:sz w:val="28"/>
          <w:szCs w:val="28"/>
        </w:rPr>
        <w:t>на 201</w:t>
      </w:r>
      <w:r w:rsidR="009346E5">
        <w:rPr>
          <w:sz w:val="28"/>
          <w:szCs w:val="28"/>
        </w:rPr>
        <w:t>7</w:t>
      </w:r>
      <w:r w:rsidRPr="007F7F96">
        <w:rPr>
          <w:sz w:val="28"/>
          <w:szCs w:val="28"/>
        </w:rPr>
        <w:t xml:space="preserve"> – 201</w:t>
      </w:r>
      <w:r w:rsidR="009346E5">
        <w:rPr>
          <w:sz w:val="28"/>
          <w:szCs w:val="28"/>
        </w:rPr>
        <w:t>9</w:t>
      </w:r>
      <w:r w:rsidRPr="007F7F9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D81332" w:rsidRPr="00227BD0" w:rsidRDefault="00D81332" w:rsidP="00D81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BD0">
        <w:rPr>
          <w:sz w:val="28"/>
          <w:szCs w:val="28"/>
        </w:rPr>
        <w:t>2. </w:t>
      </w:r>
      <w:r w:rsidR="00B73B7C" w:rsidRPr="00227BD0">
        <w:rPr>
          <w:sz w:val="28"/>
          <w:szCs w:val="28"/>
        </w:rPr>
        <w:t>Начальнику сектора  экономики и финансов Приходько И.Н., специалистам по курируемым направлениям обеспечить разработку проекта бюджета Волошинского сельского поселения</w:t>
      </w:r>
      <w:r w:rsidRPr="00227BD0">
        <w:rPr>
          <w:rFonts w:eastAsia="Calibri"/>
          <w:sz w:val="28"/>
          <w:szCs w:val="28"/>
        </w:rPr>
        <w:t xml:space="preserve"> на основе основных направлений бюджетной </w:t>
      </w:r>
      <w:r w:rsidR="00683D06" w:rsidRPr="00227BD0">
        <w:rPr>
          <w:rFonts w:eastAsia="Calibri"/>
          <w:sz w:val="28"/>
          <w:szCs w:val="28"/>
        </w:rPr>
        <w:t xml:space="preserve">политики </w:t>
      </w:r>
      <w:r w:rsidRPr="00227BD0">
        <w:rPr>
          <w:rFonts w:eastAsia="Calibri"/>
          <w:sz w:val="28"/>
          <w:szCs w:val="28"/>
        </w:rPr>
        <w:t xml:space="preserve">и </w:t>
      </w:r>
      <w:r w:rsidR="00683D06" w:rsidRPr="00227BD0">
        <w:rPr>
          <w:rFonts w:eastAsia="Calibri"/>
          <w:sz w:val="28"/>
          <w:szCs w:val="28"/>
        </w:rPr>
        <w:t xml:space="preserve">основных направлениях </w:t>
      </w:r>
      <w:r w:rsidRPr="00227BD0">
        <w:rPr>
          <w:rFonts w:eastAsia="Calibri"/>
          <w:sz w:val="28"/>
          <w:szCs w:val="28"/>
        </w:rPr>
        <w:t xml:space="preserve">налоговой политики </w:t>
      </w:r>
      <w:r w:rsidR="00B73B7C" w:rsidRPr="00227BD0">
        <w:rPr>
          <w:sz w:val="28"/>
          <w:szCs w:val="28"/>
        </w:rPr>
        <w:t>Волошинского сельского поселения</w:t>
      </w:r>
      <w:r w:rsidRPr="00227BD0">
        <w:rPr>
          <w:rFonts w:eastAsia="Calibri"/>
          <w:sz w:val="28"/>
          <w:szCs w:val="28"/>
        </w:rPr>
        <w:t xml:space="preserve"> на 201</w:t>
      </w:r>
      <w:r w:rsidR="009346E5">
        <w:rPr>
          <w:rFonts w:eastAsia="Calibri"/>
          <w:sz w:val="28"/>
          <w:szCs w:val="28"/>
        </w:rPr>
        <w:t>7</w:t>
      </w:r>
      <w:r w:rsidRPr="00227BD0">
        <w:rPr>
          <w:rFonts w:eastAsia="Calibri"/>
          <w:sz w:val="28"/>
          <w:szCs w:val="28"/>
        </w:rPr>
        <w:t xml:space="preserve"> - 201</w:t>
      </w:r>
      <w:r w:rsidR="009346E5">
        <w:rPr>
          <w:rFonts w:eastAsia="Calibri"/>
          <w:sz w:val="28"/>
          <w:szCs w:val="28"/>
        </w:rPr>
        <w:t>9</w:t>
      </w:r>
      <w:r w:rsidRPr="00227BD0">
        <w:rPr>
          <w:rFonts w:eastAsia="Calibri"/>
          <w:sz w:val="28"/>
          <w:szCs w:val="28"/>
        </w:rPr>
        <w:t xml:space="preserve"> годы.</w:t>
      </w:r>
    </w:p>
    <w:p w:rsidR="00D81332" w:rsidRPr="00FE309E" w:rsidRDefault="00D81332" w:rsidP="00D81332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227BD0">
        <w:rPr>
          <w:sz w:val="28"/>
          <w:szCs w:val="28"/>
        </w:rPr>
        <w:t xml:space="preserve">        </w:t>
      </w:r>
      <w:r w:rsidR="00B73B7C" w:rsidRPr="00227BD0">
        <w:rPr>
          <w:sz w:val="28"/>
          <w:szCs w:val="28"/>
        </w:rPr>
        <w:t>3</w:t>
      </w:r>
      <w:r w:rsidRPr="00227BD0">
        <w:rPr>
          <w:sz w:val="28"/>
          <w:szCs w:val="28"/>
        </w:rPr>
        <w:t>. Постановление подлежит размещению на официальном сайте</w:t>
      </w:r>
      <w:r w:rsidRPr="00FE309E">
        <w:rPr>
          <w:sz w:val="28"/>
          <w:szCs w:val="28"/>
        </w:rPr>
        <w:t xml:space="preserve"> </w:t>
      </w:r>
      <w:r w:rsidR="00B73B7C">
        <w:rPr>
          <w:sz w:val="28"/>
          <w:szCs w:val="28"/>
        </w:rPr>
        <w:t>Волошинского сельского поселения</w:t>
      </w:r>
      <w:r w:rsidRPr="00FE309E">
        <w:rPr>
          <w:sz w:val="28"/>
          <w:szCs w:val="28"/>
        </w:rPr>
        <w:t>.</w:t>
      </w:r>
    </w:p>
    <w:p w:rsidR="00D81332" w:rsidRDefault="00227BD0" w:rsidP="00D81332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4</w:t>
      </w:r>
      <w:r w:rsidR="00D81332" w:rsidRPr="00845C88">
        <w:rPr>
          <w:spacing w:val="-4"/>
          <w:sz w:val="28"/>
          <w:szCs w:val="28"/>
        </w:rPr>
        <w:t>. </w:t>
      </w:r>
      <w:r w:rsidRPr="00FA77AB">
        <w:rPr>
          <w:sz w:val="28"/>
          <w:szCs w:val="28"/>
        </w:rPr>
        <w:t>Контроль за выполнением постановления возложить на начальника  сектора экономики и финансов Приходько И.Н.</w:t>
      </w:r>
    </w:p>
    <w:p w:rsidR="00D81332" w:rsidRDefault="00D81332" w:rsidP="00D81332">
      <w:pPr>
        <w:tabs>
          <w:tab w:val="left" w:pos="7655"/>
        </w:tabs>
        <w:rPr>
          <w:sz w:val="28"/>
          <w:szCs w:val="28"/>
        </w:rPr>
      </w:pPr>
      <w:r w:rsidRPr="00FE309E">
        <w:rPr>
          <w:sz w:val="28"/>
          <w:szCs w:val="28"/>
        </w:rPr>
        <w:t xml:space="preserve">     </w:t>
      </w:r>
    </w:p>
    <w:p w:rsidR="003E4154" w:rsidRPr="00FA77AB" w:rsidRDefault="003E4154" w:rsidP="003E4154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FA77AB">
        <w:rPr>
          <w:sz w:val="28"/>
          <w:szCs w:val="28"/>
        </w:rPr>
        <w:t xml:space="preserve">Глава </w:t>
      </w:r>
    </w:p>
    <w:p w:rsidR="003E4154" w:rsidRPr="00FA77AB" w:rsidRDefault="003E4154" w:rsidP="003E4154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FA77AB">
        <w:rPr>
          <w:sz w:val="28"/>
          <w:szCs w:val="28"/>
        </w:rPr>
        <w:t xml:space="preserve">Волошинского сельского поселения </w:t>
      </w:r>
      <w:r w:rsidRPr="00FA77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  <w:t xml:space="preserve">  Л.О.Гужва</w:t>
      </w:r>
    </w:p>
    <w:p w:rsidR="00D81332" w:rsidRPr="00A560D7" w:rsidRDefault="00D81332" w:rsidP="00D81332"/>
    <w:p w:rsidR="00D81332" w:rsidRPr="00574FDD" w:rsidRDefault="00D81332" w:rsidP="00D81332">
      <w:pPr>
        <w:jc w:val="both"/>
        <w:rPr>
          <w:rFonts w:eastAsia="Calibri"/>
        </w:rPr>
      </w:pPr>
      <w:r w:rsidRPr="00574FDD">
        <w:rPr>
          <w:rFonts w:eastAsia="Calibri"/>
        </w:rPr>
        <w:t>Постановление вносит</w:t>
      </w:r>
    </w:p>
    <w:p w:rsidR="006B0937" w:rsidRPr="007F7F96" w:rsidRDefault="00AF7D88" w:rsidP="00D81332">
      <w:pPr>
        <w:jc w:val="both"/>
        <w:rPr>
          <w:sz w:val="28"/>
          <w:szCs w:val="28"/>
        </w:rPr>
      </w:pPr>
      <w:r>
        <w:rPr>
          <w:rFonts w:eastAsia="Calibri"/>
        </w:rPr>
        <w:t xml:space="preserve">Сектор экономики и </w:t>
      </w:r>
      <w:r w:rsidR="00D81332" w:rsidRPr="00574FDD">
        <w:rPr>
          <w:rFonts w:eastAsia="Calibri"/>
        </w:rPr>
        <w:t xml:space="preserve">финансов </w:t>
      </w:r>
    </w:p>
    <w:p w:rsidR="00D81332" w:rsidRPr="009520C3" w:rsidRDefault="00D81332" w:rsidP="00D81332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9520C3">
        <w:rPr>
          <w:sz w:val="24"/>
          <w:szCs w:val="24"/>
        </w:rPr>
        <w:lastRenderedPageBreak/>
        <w:t>Приложение</w:t>
      </w:r>
    </w:p>
    <w:p w:rsidR="00D81332" w:rsidRPr="009520C3" w:rsidRDefault="00D81332" w:rsidP="00D81332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9520C3">
        <w:rPr>
          <w:sz w:val="24"/>
          <w:szCs w:val="24"/>
        </w:rPr>
        <w:t>к постановлению</w:t>
      </w:r>
    </w:p>
    <w:p w:rsidR="00EA0624" w:rsidRPr="009520C3" w:rsidRDefault="00D81332" w:rsidP="00EA0624">
      <w:pPr>
        <w:pStyle w:val="20"/>
        <w:shd w:val="clear" w:color="auto" w:fill="auto"/>
        <w:tabs>
          <w:tab w:val="left" w:pos="1006"/>
        </w:tabs>
        <w:spacing w:line="240" w:lineRule="auto"/>
        <w:jc w:val="right"/>
        <w:rPr>
          <w:sz w:val="24"/>
          <w:szCs w:val="24"/>
        </w:rPr>
      </w:pPr>
      <w:r w:rsidRPr="009520C3">
        <w:rPr>
          <w:sz w:val="24"/>
          <w:szCs w:val="24"/>
        </w:rPr>
        <w:t xml:space="preserve">Администрации </w:t>
      </w:r>
      <w:r w:rsidR="00EA0624" w:rsidRPr="009520C3">
        <w:rPr>
          <w:sz w:val="24"/>
          <w:szCs w:val="24"/>
        </w:rPr>
        <w:t xml:space="preserve"> </w:t>
      </w:r>
    </w:p>
    <w:p w:rsidR="00EA0624" w:rsidRPr="009520C3" w:rsidRDefault="00EA0624" w:rsidP="00EA0624">
      <w:pPr>
        <w:pStyle w:val="20"/>
        <w:shd w:val="clear" w:color="auto" w:fill="auto"/>
        <w:tabs>
          <w:tab w:val="left" w:pos="1006"/>
        </w:tabs>
        <w:spacing w:line="240" w:lineRule="auto"/>
        <w:jc w:val="right"/>
        <w:rPr>
          <w:sz w:val="24"/>
          <w:szCs w:val="24"/>
        </w:rPr>
      </w:pPr>
      <w:r w:rsidRPr="009520C3">
        <w:rPr>
          <w:sz w:val="24"/>
          <w:szCs w:val="24"/>
        </w:rPr>
        <w:t xml:space="preserve">Волошинского сельского поселения </w:t>
      </w:r>
    </w:p>
    <w:p w:rsidR="00D81332" w:rsidRPr="009520C3" w:rsidRDefault="00D81332" w:rsidP="00EA062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520C3">
        <w:rPr>
          <w:sz w:val="24"/>
          <w:szCs w:val="24"/>
        </w:rPr>
        <w:t xml:space="preserve">от </w:t>
      </w:r>
      <w:r w:rsidR="00446E93" w:rsidRPr="009520C3">
        <w:rPr>
          <w:sz w:val="24"/>
          <w:szCs w:val="24"/>
        </w:rPr>
        <w:t xml:space="preserve">  </w:t>
      </w:r>
      <w:r w:rsidR="00AC4D8A" w:rsidRPr="009520C3">
        <w:rPr>
          <w:sz w:val="24"/>
          <w:szCs w:val="24"/>
        </w:rPr>
        <w:t>.11.201</w:t>
      </w:r>
      <w:r w:rsidR="00446E93" w:rsidRPr="009520C3">
        <w:rPr>
          <w:sz w:val="24"/>
          <w:szCs w:val="24"/>
        </w:rPr>
        <w:t>6</w:t>
      </w:r>
      <w:r w:rsidR="00AC4D8A" w:rsidRPr="009520C3">
        <w:rPr>
          <w:sz w:val="24"/>
          <w:szCs w:val="24"/>
        </w:rPr>
        <w:t xml:space="preserve"> </w:t>
      </w:r>
      <w:r w:rsidRPr="009520C3">
        <w:rPr>
          <w:sz w:val="24"/>
          <w:szCs w:val="24"/>
        </w:rPr>
        <w:t xml:space="preserve"> № </w:t>
      </w:r>
    </w:p>
    <w:p w:rsidR="00F61E3D" w:rsidRDefault="00F61E3D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640F" w:rsidRDefault="0080640F" w:rsidP="007F7F9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B0937" w:rsidRPr="008B67FF" w:rsidRDefault="006B0937" w:rsidP="008446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67FF">
        <w:rPr>
          <w:bCs/>
          <w:sz w:val="28"/>
          <w:szCs w:val="28"/>
        </w:rPr>
        <w:t>ОСНОВНЫЕ НАПРАВЛЕНИЯ</w:t>
      </w:r>
    </w:p>
    <w:p w:rsidR="00D81332" w:rsidRPr="008B67FF" w:rsidRDefault="006B0937" w:rsidP="00844673">
      <w:pPr>
        <w:pStyle w:val="20"/>
        <w:shd w:val="clear" w:color="auto" w:fill="auto"/>
        <w:tabs>
          <w:tab w:val="left" w:pos="1006"/>
        </w:tabs>
        <w:spacing w:line="240" w:lineRule="auto"/>
        <w:rPr>
          <w:bCs/>
          <w:sz w:val="28"/>
          <w:szCs w:val="28"/>
        </w:rPr>
      </w:pPr>
      <w:r w:rsidRPr="008B67FF">
        <w:rPr>
          <w:bCs/>
          <w:sz w:val="28"/>
          <w:szCs w:val="28"/>
        </w:rPr>
        <w:t xml:space="preserve">бюджетной политики и основные направления </w:t>
      </w:r>
      <w:r w:rsidR="007F7F96" w:rsidRPr="008B67FF">
        <w:rPr>
          <w:bCs/>
          <w:sz w:val="28"/>
          <w:szCs w:val="28"/>
        </w:rPr>
        <w:br/>
      </w:r>
      <w:r w:rsidRPr="008B67FF">
        <w:rPr>
          <w:bCs/>
          <w:sz w:val="28"/>
          <w:szCs w:val="28"/>
        </w:rPr>
        <w:t xml:space="preserve">налоговой политики </w:t>
      </w:r>
      <w:r w:rsidR="00844673" w:rsidRPr="008B67FF">
        <w:rPr>
          <w:sz w:val="28"/>
          <w:szCs w:val="28"/>
        </w:rPr>
        <w:t>Волошинского сельского поселения</w:t>
      </w:r>
    </w:p>
    <w:p w:rsidR="006B0937" w:rsidRPr="008B67FF" w:rsidRDefault="006B0937" w:rsidP="008446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67FF">
        <w:rPr>
          <w:bCs/>
          <w:sz w:val="28"/>
          <w:szCs w:val="28"/>
        </w:rPr>
        <w:t>на 201</w:t>
      </w:r>
      <w:r w:rsidR="00446E93" w:rsidRPr="008B67FF">
        <w:rPr>
          <w:bCs/>
          <w:sz w:val="28"/>
          <w:szCs w:val="28"/>
        </w:rPr>
        <w:t>7</w:t>
      </w:r>
      <w:r w:rsidRPr="008B67FF">
        <w:rPr>
          <w:bCs/>
          <w:sz w:val="28"/>
          <w:szCs w:val="28"/>
        </w:rPr>
        <w:t xml:space="preserve"> – 201</w:t>
      </w:r>
      <w:r w:rsidR="00446E93" w:rsidRPr="008B67FF">
        <w:rPr>
          <w:bCs/>
          <w:sz w:val="28"/>
          <w:szCs w:val="28"/>
        </w:rPr>
        <w:t>9</w:t>
      </w:r>
      <w:r w:rsidRPr="008B67FF">
        <w:rPr>
          <w:bCs/>
          <w:sz w:val="28"/>
          <w:szCs w:val="28"/>
        </w:rPr>
        <w:t xml:space="preserve"> годы</w:t>
      </w:r>
    </w:p>
    <w:p w:rsidR="007F7F96" w:rsidRPr="008B67FF" w:rsidRDefault="007F7F96" w:rsidP="006B093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FA203A" w:rsidRPr="008B67FF" w:rsidRDefault="00FA203A" w:rsidP="00FA203A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color w:val="000000"/>
          <w:sz w:val="28"/>
          <w:szCs w:val="28"/>
        </w:rPr>
        <w:t xml:space="preserve">Настоящие основные направления сформированы в соответствии с основными направлениями бюджетной политики Российской Федерации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Программой </w:t>
      </w:r>
      <w:r w:rsidRPr="008B67FF">
        <w:rPr>
          <w:sz w:val="28"/>
          <w:szCs w:val="28"/>
        </w:rPr>
        <w:t>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30.12.2013 № 2593-р.</w:t>
      </w:r>
    </w:p>
    <w:p w:rsidR="006B0937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1. Основные итоги реализации</w:t>
      </w:r>
      <w:r w:rsidR="00D81332" w:rsidRPr="008B67FF">
        <w:rPr>
          <w:sz w:val="28"/>
          <w:szCs w:val="28"/>
        </w:rPr>
        <w:t xml:space="preserve"> </w:t>
      </w:r>
      <w:r w:rsidRPr="008B67FF">
        <w:rPr>
          <w:sz w:val="28"/>
          <w:szCs w:val="28"/>
        </w:rPr>
        <w:t xml:space="preserve">бюджетной </w:t>
      </w:r>
      <w:r w:rsidR="007F7F96" w:rsidRPr="008B67FF">
        <w:rPr>
          <w:sz w:val="28"/>
          <w:szCs w:val="28"/>
        </w:rPr>
        <w:br/>
      </w:r>
      <w:r w:rsidRPr="008B67FF">
        <w:rPr>
          <w:sz w:val="28"/>
          <w:szCs w:val="28"/>
        </w:rPr>
        <w:t>политики и налоговой политики в 201</w:t>
      </w:r>
      <w:r w:rsidR="00FA203A" w:rsidRPr="008B67FF">
        <w:rPr>
          <w:sz w:val="28"/>
          <w:szCs w:val="28"/>
        </w:rPr>
        <w:t>5</w:t>
      </w:r>
      <w:r w:rsidRPr="008B67FF">
        <w:rPr>
          <w:sz w:val="28"/>
          <w:szCs w:val="28"/>
        </w:rPr>
        <w:t xml:space="preserve"> году и в </w:t>
      </w:r>
      <w:r w:rsidR="00B2220D" w:rsidRPr="008B67FF">
        <w:rPr>
          <w:sz w:val="28"/>
          <w:szCs w:val="28"/>
        </w:rPr>
        <w:t>9 месяцев</w:t>
      </w:r>
      <w:r w:rsidRPr="008B67FF">
        <w:rPr>
          <w:sz w:val="28"/>
          <w:szCs w:val="28"/>
        </w:rPr>
        <w:t xml:space="preserve"> 201</w:t>
      </w:r>
      <w:r w:rsidR="00FA203A" w:rsidRPr="008B67FF">
        <w:rPr>
          <w:sz w:val="28"/>
          <w:szCs w:val="28"/>
        </w:rPr>
        <w:t>6</w:t>
      </w:r>
      <w:r w:rsidRPr="008B67FF">
        <w:rPr>
          <w:sz w:val="28"/>
          <w:szCs w:val="28"/>
        </w:rPr>
        <w:t xml:space="preserve"> г.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8B67FF" w:rsidRDefault="006B0937" w:rsidP="00B26DE5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Бюджетная политика, проводимая </w:t>
      </w:r>
      <w:r w:rsidR="00D81332" w:rsidRPr="008B67FF">
        <w:rPr>
          <w:sz w:val="28"/>
          <w:szCs w:val="28"/>
        </w:rPr>
        <w:t xml:space="preserve">Администрацией </w:t>
      </w:r>
      <w:r w:rsidR="000E6EF7" w:rsidRPr="008B67FF">
        <w:rPr>
          <w:sz w:val="28"/>
          <w:szCs w:val="28"/>
        </w:rPr>
        <w:t>Волошинского сельского поселения</w:t>
      </w:r>
      <w:r w:rsidRPr="008B67F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D81332" w:rsidRPr="008B67FF">
        <w:rPr>
          <w:sz w:val="28"/>
          <w:szCs w:val="28"/>
        </w:rPr>
        <w:t>муниципальными</w:t>
      </w:r>
      <w:r w:rsidRPr="008B67FF"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0E6EF7" w:rsidRPr="008B67FF">
        <w:rPr>
          <w:sz w:val="28"/>
          <w:szCs w:val="28"/>
        </w:rPr>
        <w:t>Волошинского сельского поселения</w:t>
      </w:r>
      <w:r w:rsidR="00226B2E" w:rsidRPr="008B67FF">
        <w:rPr>
          <w:sz w:val="28"/>
          <w:szCs w:val="28"/>
        </w:rPr>
        <w:t xml:space="preserve"> (далее поселения)</w:t>
      </w:r>
      <w:r w:rsidR="000E6EF7" w:rsidRPr="008B67FF">
        <w:rPr>
          <w:sz w:val="28"/>
          <w:szCs w:val="28"/>
        </w:rPr>
        <w:t xml:space="preserve"> </w:t>
      </w:r>
      <w:r w:rsidRPr="008B67FF">
        <w:rPr>
          <w:sz w:val="28"/>
          <w:szCs w:val="28"/>
        </w:rPr>
        <w:t>и социальной стабильности.</w:t>
      </w:r>
    </w:p>
    <w:p w:rsidR="008F08EF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По итогам 201</w:t>
      </w:r>
      <w:r w:rsidR="00FA203A" w:rsidRPr="008B67FF">
        <w:rPr>
          <w:sz w:val="28"/>
          <w:szCs w:val="28"/>
        </w:rPr>
        <w:t>5</w:t>
      </w:r>
      <w:r w:rsidRPr="008B67FF">
        <w:rPr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DB044E" w:rsidRPr="008B67FF">
        <w:rPr>
          <w:sz w:val="28"/>
          <w:szCs w:val="28"/>
        </w:rPr>
        <w:t xml:space="preserve">Волошинского сельского поселения </w:t>
      </w:r>
      <w:r w:rsidR="00D81332" w:rsidRPr="008B67FF">
        <w:rPr>
          <w:sz w:val="28"/>
          <w:szCs w:val="28"/>
        </w:rPr>
        <w:t>Родионово-Несветайского района</w:t>
      </w:r>
      <w:r w:rsidR="00BB53A7" w:rsidRPr="008B67FF">
        <w:rPr>
          <w:sz w:val="28"/>
          <w:szCs w:val="28"/>
        </w:rPr>
        <w:t xml:space="preserve"> (далее бюджета поселения)</w:t>
      </w:r>
      <w:r w:rsidRPr="008B67FF">
        <w:rPr>
          <w:sz w:val="28"/>
          <w:szCs w:val="28"/>
        </w:rPr>
        <w:t>.</w:t>
      </w:r>
    </w:p>
    <w:p w:rsidR="008F08EF" w:rsidRPr="008B67FF" w:rsidRDefault="008F08EF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CB6" w:rsidRPr="008B67FF" w:rsidRDefault="00E53BA2" w:rsidP="00B26DE5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Доходы бюджета </w:t>
      </w:r>
      <w:r w:rsidR="00BB53A7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 xml:space="preserve"> за 201</w:t>
      </w:r>
      <w:r w:rsidR="004D6FCB" w:rsidRPr="008B67FF">
        <w:rPr>
          <w:sz w:val="28"/>
          <w:szCs w:val="28"/>
        </w:rPr>
        <w:t>5</w:t>
      </w:r>
      <w:r w:rsidRPr="008B67FF">
        <w:rPr>
          <w:sz w:val="28"/>
          <w:szCs w:val="28"/>
        </w:rPr>
        <w:t xml:space="preserve"> год исполнены в объеме </w:t>
      </w:r>
    </w:p>
    <w:p w:rsidR="00216CB6" w:rsidRPr="008B67FF" w:rsidRDefault="00216CB6" w:rsidP="00B26DE5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8B67FF">
        <w:rPr>
          <w:sz w:val="28"/>
          <w:szCs w:val="28"/>
        </w:rPr>
        <w:t>7767,7 тыс. рублей или исполнены на 98,2 % к плановым показателям, в том числе налоговые и неналоговые д</w:t>
      </w:r>
      <w:r w:rsidRPr="008B67FF">
        <w:rPr>
          <w:sz w:val="28"/>
          <w:szCs w:val="28"/>
        </w:rPr>
        <w:t>о</w:t>
      </w:r>
      <w:r w:rsidRPr="008B67FF">
        <w:rPr>
          <w:sz w:val="28"/>
          <w:szCs w:val="28"/>
        </w:rPr>
        <w:t xml:space="preserve">ходы исполнены на 97,2 %. По сравнению с </w:t>
      </w:r>
      <w:r w:rsidR="000D10E1" w:rsidRPr="008B67FF">
        <w:rPr>
          <w:sz w:val="28"/>
          <w:szCs w:val="28"/>
        </w:rPr>
        <w:t xml:space="preserve">2014 </w:t>
      </w:r>
      <w:r w:rsidRPr="008B67FF">
        <w:rPr>
          <w:sz w:val="28"/>
          <w:szCs w:val="28"/>
        </w:rPr>
        <w:t>год</w:t>
      </w:r>
      <w:r w:rsidR="000D10E1" w:rsidRPr="008B67FF">
        <w:rPr>
          <w:sz w:val="28"/>
          <w:szCs w:val="28"/>
        </w:rPr>
        <w:t>ом</w:t>
      </w:r>
      <w:r w:rsidRPr="008B67FF">
        <w:rPr>
          <w:sz w:val="28"/>
          <w:szCs w:val="28"/>
        </w:rPr>
        <w:t xml:space="preserve"> доходы бюджета ниже на 328,3 тыс. ру</w:t>
      </w:r>
      <w:r w:rsidRPr="008B67FF">
        <w:rPr>
          <w:sz w:val="28"/>
          <w:szCs w:val="28"/>
        </w:rPr>
        <w:t>б</w:t>
      </w:r>
      <w:r w:rsidRPr="008B67FF">
        <w:rPr>
          <w:sz w:val="28"/>
          <w:szCs w:val="28"/>
        </w:rPr>
        <w:t>лей или  95,9 % к базовому</w:t>
      </w:r>
    </w:p>
    <w:p w:rsidR="00617626" w:rsidRPr="008B67FF" w:rsidRDefault="00617626" w:rsidP="00617626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7FF">
        <w:rPr>
          <w:rFonts w:ascii="Times New Roman" w:hAnsi="Times New Roman"/>
          <w:sz w:val="28"/>
          <w:szCs w:val="28"/>
          <w:lang w:eastAsia="ru-RU"/>
        </w:rPr>
        <w:t xml:space="preserve">Расходы бюджета в 2015 году исполнены в сумме 7505,9 тыс. рублей, что составило 89,4 % к плану. В сравнении с прошлым  2014 годом в котором расходы бюджета были исполнены на 87,7 %. </w:t>
      </w:r>
    </w:p>
    <w:p w:rsidR="00617626" w:rsidRPr="008B67FF" w:rsidRDefault="00617626" w:rsidP="00617626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7FF">
        <w:rPr>
          <w:rFonts w:ascii="Times New Roman" w:hAnsi="Times New Roman"/>
          <w:sz w:val="28"/>
          <w:szCs w:val="28"/>
          <w:lang w:eastAsia="ru-RU"/>
        </w:rPr>
        <w:t xml:space="preserve">Расходы бюджета в 2015 году ниже,  по сравнению с аналогичным периодом прошлого года  на 253,5  тыс. рублей, или составили 96,7 %. </w:t>
      </w:r>
    </w:p>
    <w:p w:rsidR="00617626" w:rsidRPr="008B67FF" w:rsidRDefault="00617626" w:rsidP="00617626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bCs/>
          <w:sz w:val="28"/>
          <w:szCs w:val="28"/>
        </w:rPr>
        <w:t>Д</w:t>
      </w:r>
      <w:r w:rsidRPr="008B67FF">
        <w:rPr>
          <w:sz w:val="28"/>
          <w:szCs w:val="28"/>
        </w:rPr>
        <w:t>оля налоговых и неналоговых доходов  бюджета поселения в общем объеме собственных доходов бюджета муниципального образования (без учета субвенций) составляет в 2014 году – 66,7 %, в 2015 году – 60,</w:t>
      </w:r>
      <w:r w:rsidR="00E83B5E" w:rsidRPr="008B67FF">
        <w:rPr>
          <w:sz w:val="28"/>
          <w:szCs w:val="28"/>
        </w:rPr>
        <w:t>3</w:t>
      </w:r>
      <w:r w:rsidRPr="008B67FF">
        <w:rPr>
          <w:sz w:val="28"/>
          <w:szCs w:val="28"/>
        </w:rPr>
        <w:t xml:space="preserve"> %. Среднедушевой бюджетный доход на жителя </w:t>
      </w:r>
      <w:r w:rsidR="00E83B5E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 xml:space="preserve"> составил 2,4 тыс. рублей.</w:t>
      </w:r>
    </w:p>
    <w:p w:rsidR="001C762D" w:rsidRPr="008B67FF" w:rsidRDefault="00617626" w:rsidP="00617626">
      <w:pPr>
        <w:ind w:firstLine="708"/>
        <w:jc w:val="both"/>
        <w:rPr>
          <w:color w:val="002060"/>
          <w:sz w:val="28"/>
          <w:szCs w:val="28"/>
        </w:rPr>
      </w:pPr>
      <w:r w:rsidRPr="00736561">
        <w:rPr>
          <w:sz w:val="28"/>
          <w:szCs w:val="28"/>
        </w:rPr>
        <w:lastRenderedPageBreak/>
        <w:t xml:space="preserve">Доходы бюджета </w:t>
      </w:r>
      <w:r w:rsidR="00F11412" w:rsidRPr="00736561">
        <w:rPr>
          <w:sz w:val="28"/>
          <w:szCs w:val="28"/>
        </w:rPr>
        <w:t>поселения</w:t>
      </w:r>
      <w:r w:rsidRPr="00736561">
        <w:rPr>
          <w:sz w:val="28"/>
          <w:szCs w:val="28"/>
        </w:rPr>
        <w:t xml:space="preserve"> за 9 месяцев 2016 года </w:t>
      </w:r>
      <w:r w:rsidR="001C762D" w:rsidRPr="00736561">
        <w:rPr>
          <w:sz w:val="28"/>
          <w:szCs w:val="28"/>
        </w:rPr>
        <w:t>составили 4374,1 тыс. рублей, или 54,3 процента  к  годовому плану и  расходы  в сумме 4778,7 тыс. рублей, или 54,3  процента к  годовому плану</w:t>
      </w:r>
      <w:r w:rsidR="001C762D" w:rsidRPr="008B67FF">
        <w:rPr>
          <w:color w:val="FF0000"/>
          <w:sz w:val="28"/>
          <w:szCs w:val="28"/>
        </w:rPr>
        <w:t>.</w:t>
      </w:r>
    </w:p>
    <w:p w:rsidR="001C762D" w:rsidRPr="008B67FF" w:rsidRDefault="001C762D" w:rsidP="00617626">
      <w:pPr>
        <w:ind w:firstLine="708"/>
        <w:jc w:val="both"/>
        <w:rPr>
          <w:color w:val="002060"/>
          <w:sz w:val="28"/>
          <w:szCs w:val="28"/>
        </w:rPr>
      </w:pPr>
    </w:p>
    <w:p w:rsidR="001C762D" w:rsidRPr="008B67FF" w:rsidRDefault="001C762D" w:rsidP="001C762D">
      <w:pPr>
        <w:spacing w:line="232" w:lineRule="auto"/>
        <w:ind w:firstLine="900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Уменьшение доходов по сравнению с аналогичным периодом прошлого года (2015 г- 6024,6 тыс. руб.) составил –1650,5 тыс. рублей или 72,6 процента и увеличение расходов (2015 г- 4717,3 тыс. руб) </w:t>
      </w:r>
      <w:r w:rsidRPr="008B67FF">
        <w:rPr>
          <w:sz w:val="28"/>
          <w:szCs w:val="28"/>
        </w:rPr>
        <w:softHyphen/>
        <w:t>– 61,4  тыс. рублей или  101,3 % процента в сопоставимых данных.</w:t>
      </w:r>
    </w:p>
    <w:p w:rsidR="001C762D" w:rsidRPr="008B67FF" w:rsidRDefault="001C762D" w:rsidP="001C762D">
      <w:pPr>
        <w:spacing w:line="232" w:lineRule="auto"/>
        <w:ind w:firstLine="900"/>
        <w:jc w:val="both"/>
        <w:rPr>
          <w:color w:val="FF0000"/>
          <w:sz w:val="28"/>
          <w:szCs w:val="28"/>
        </w:rPr>
      </w:pPr>
    </w:p>
    <w:p w:rsidR="00617626" w:rsidRPr="008B67FF" w:rsidRDefault="00617626" w:rsidP="00B26DE5">
      <w:pPr>
        <w:ind w:firstLine="720"/>
        <w:contextualSpacing/>
        <w:jc w:val="both"/>
        <w:rPr>
          <w:color w:val="FF0000"/>
          <w:sz w:val="28"/>
          <w:szCs w:val="28"/>
        </w:rPr>
      </w:pPr>
    </w:p>
    <w:p w:rsidR="00E53BA2" w:rsidRPr="008B67FF" w:rsidRDefault="00E53BA2" w:rsidP="00B26DE5">
      <w:pPr>
        <w:ind w:firstLine="720"/>
        <w:contextualSpacing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Расходы  бюджета </w:t>
      </w:r>
      <w:r w:rsidR="00CB3C86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 xml:space="preserve"> предусмотрены в объеме </w:t>
      </w:r>
      <w:r w:rsidR="00CB3C86" w:rsidRPr="008B67FF">
        <w:rPr>
          <w:sz w:val="28"/>
          <w:szCs w:val="28"/>
        </w:rPr>
        <w:t>8</w:t>
      </w:r>
      <w:r w:rsidR="00CD0599" w:rsidRPr="008B67FF">
        <w:rPr>
          <w:sz w:val="28"/>
          <w:szCs w:val="28"/>
        </w:rPr>
        <w:t>062,8</w:t>
      </w:r>
      <w:r w:rsidR="00CB3C86" w:rsidRPr="008B67FF">
        <w:rPr>
          <w:sz w:val="28"/>
          <w:szCs w:val="28"/>
        </w:rPr>
        <w:t xml:space="preserve"> тыс</w:t>
      </w:r>
      <w:r w:rsidRPr="008B67FF">
        <w:rPr>
          <w:sz w:val="28"/>
          <w:szCs w:val="28"/>
        </w:rPr>
        <w:t xml:space="preserve">. рублей </w:t>
      </w:r>
    </w:p>
    <w:p w:rsidR="00E53BA2" w:rsidRPr="008B67FF" w:rsidRDefault="00E53BA2" w:rsidP="00B26DE5">
      <w:pPr>
        <w:pStyle w:val="aa"/>
        <w:ind w:left="0" w:firstLine="708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В структуре расходов за счет собственных средств бюджета </w:t>
      </w:r>
      <w:r w:rsidR="00E06718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 xml:space="preserve"> в 201</w:t>
      </w:r>
      <w:r w:rsidR="00CD0599" w:rsidRPr="008B67FF">
        <w:rPr>
          <w:sz w:val="28"/>
          <w:szCs w:val="28"/>
        </w:rPr>
        <w:t>6</w:t>
      </w:r>
      <w:r w:rsidRPr="008B67FF">
        <w:rPr>
          <w:sz w:val="28"/>
          <w:szCs w:val="28"/>
        </w:rPr>
        <w:t xml:space="preserve"> году основную долю расходов занимают текущие социально значимые расходы – </w:t>
      </w:r>
      <w:r w:rsidR="00E06718" w:rsidRPr="008B67FF">
        <w:rPr>
          <w:sz w:val="28"/>
          <w:szCs w:val="28"/>
        </w:rPr>
        <w:t>6</w:t>
      </w:r>
      <w:r w:rsidR="00CD0599" w:rsidRPr="008B67FF">
        <w:rPr>
          <w:sz w:val="28"/>
          <w:szCs w:val="28"/>
        </w:rPr>
        <w:t>402,3</w:t>
      </w:r>
      <w:r w:rsidR="00E06718" w:rsidRPr="008B67FF">
        <w:rPr>
          <w:sz w:val="28"/>
          <w:szCs w:val="28"/>
        </w:rPr>
        <w:t xml:space="preserve"> тыс.рублей или </w:t>
      </w:r>
      <w:r w:rsidRPr="008B67FF">
        <w:rPr>
          <w:sz w:val="28"/>
          <w:szCs w:val="28"/>
        </w:rPr>
        <w:t>7</w:t>
      </w:r>
      <w:r w:rsidR="00CD0599" w:rsidRPr="008B67FF">
        <w:rPr>
          <w:sz w:val="28"/>
          <w:szCs w:val="28"/>
        </w:rPr>
        <w:t>9</w:t>
      </w:r>
      <w:r w:rsidRPr="008B67FF">
        <w:rPr>
          <w:sz w:val="28"/>
          <w:szCs w:val="28"/>
        </w:rPr>
        <w:t>,</w:t>
      </w:r>
      <w:r w:rsidR="00CD0599" w:rsidRPr="008B67FF">
        <w:rPr>
          <w:sz w:val="28"/>
          <w:szCs w:val="28"/>
        </w:rPr>
        <w:t>4</w:t>
      </w:r>
      <w:r w:rsidRPr="008B67FF">
        <w:rPr>
          <w:sz w:val="28"/>
          <w:szCs w:val="28"/>
        </w:rPr>
        <w:t xml:space="preserve">% (оплата труда работников органов местного самоуправления, </w:t>
      </w:r>
      <w:r w:rsidR="00B1562B" w:rsidRPr="008B67FF">
        <w:rPr>
          <w:sz w:val="28"/>
          <w:szCs w:val="28"/>
        </w:rPr>
        <w:t>м</w:t>
      </w:r>
      <w:r w:rsidRPr="008B67FF">
        <w:rPr>
          <w:sz w:val="28"/>
          <w:szCs w:val="28"/>
        </w:rPr>
        <w:t>униципальных учреждений, коммунальные услуги, другие расходы, направленные на обеспечение функционирования муниципальных учреждений).</w:t>
      </w:r>
    </w:p>
    <w:p w:rsidR="00CD0599" w:rsidRPr="008B67FF" w:rsidRDefault="00CD0599" w:rsidP="00B26DE5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</w:p>
    <w:p w:rsidR="00CD0599" w:rsidRPr="008B67FF" w:rsidRDefault="00CD0599" w:rsidP="00CD0599">
      <w:pPr>
        <w:pStyle w:val="32"/>
        <w:shd w:val="clear" w:color="auto" w:fill="auto"/>
        <w:spacing w:after="0" w:line="24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8B67FF">
        <w:rPr>
          <w:b w:val="0"/>
          <w:color w:val="000000" w:themeColor="text1"/>
          <w:sz w:val="28"/>
          <w:szCs w:val="28"/>
        </w:rPr>
        <w:t>Органами местного самоуправления поселения обеспечено выполнение мероприятий, предусмотренных постановлением Администрации поселения от 2</w:t>
      </w:r>
      <w:r w:rsidR="007075F5" w:rsidRPr="008B67FF">
        <w:rPr>
          <w:b w:val="0"/>
          <w:color w:val="000000" w:themeColor="text1"/>
          <w:sz w:val="28"/>
          <w:szCs w:val="28"/>
        </w:rPr>
        <w:t>6</w:t>
      </w:r>
      <w:r w:rsidRPr="008B67FF">
        <w:rPr>
          <w:b w:val="0"/>
          <w:color w:val="000000" w:themeColor="text1"/>
          <w:sz w:val="28"/>
          <w:szCs w:val="28"/>
        </w:rPr>
        <w:t xml:space="preserve">.05.2014 № </w:t>
      </w:r>
      <w:r w:rsidR="007075F5" w:rsidRPr="008B67FF">
        <w:rPr>
          <w:b w:val="0"/>
          <w:color w:val="000000" w:themeColor="text1"/>
          <w:sz w:val="28"/>
          <w:szCs w:val="28"/>
        </w:rPr>
        <w:t>64</w:t>
      </w:r>
      <w:r w:rsidRPr="008B67FF">
        <w:rPr>
          <w:b w:val="0"/>
          <w:color w:val="000000" w:themeColor="text1"/>
          <w:sz w:val="28"/>
          <w:szCs w:val="28"/>
        </w:rPr>
        <w:t xml:space="preserve"> «Об утверждении </w:t>
      </w:r>
      <w:r w:rsidRPr="008B67FF">
        <w:rPr>
          <w:rStyle w:val="31"/>
          <w:color w:val="000000" w:themeColor="text1"/>
          <w:sz w:val="28"/>
          <w:szCs w:val="28"/>
        </w:rPr>
        <w:t xml:space="preserve">Программы повышения эффективности управления муниципальными финансами на период до 2018 года в </w:t>
      </w:r>
      <w:r w:rsidR="007075F5" w:rsidRPr="008B67FF">
        <w:rPr>
          <w:rStyle w:val="31"/>
          <w:color w:val="000000" w:themeColor="text1"/>
          <w:sz w:val="28"/>
          <w:szCs w:val="28"/>
        </w:rPr>
        <w:t>Волошинском сельском поселении</w:t>
      </w:r>
      <w:r w:rsidRPr="008B67FF">
        <w:rPr>
          <w:color w:val="000000" w:themeColor="text1"/>
          <w:sz w:val="28"/>
          <w:szCs w:val="28"/>
        </w:rPr>
        <w:t>»</w:t>
      </w:r>
      <w:r w:rsidRPr="008B67FF">
        <w:rPr>
          <w:b w:val="0"/>
          <w:color w:val="000000" w:themeColor="text1"/>
          <w:sz w:val="28"/>
          <w:szCs w:val="28"/>
        </w:rPr>
        <w:t>.</w:t>
      </w:r>
    </w:p>
    <w:p w:rsidR="00CD0599" w:rsidRPr="008B67FF" w:rsidRDefault="00CD0599" w:rsidP="00CD059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 xml:space="preserve">В целях финансового обеспечения деятельности муниципальных учреждений, в том числе по предоставлению муниципальных услуг в установленных сферах деятельности, </w:t>
      </w:r>
      <w:r w:rsidR="006759DF" w:rsidRPr="008B67FF">
        <w:rPr>
          <w:color w:val="000000" w:themeColor="text1"/>
          <w:sz w:val="28"/>
          <w:szCs w:val="28"/>
        </w:rPr>
        <w:t>поселения</w:t>
      </w:r>
      <w:r w:rsidRPr="008B67FF">
        <w:rPr>
          <w:color w:val="000000" w:themeColor="text1"/>
          <w:sz w:val="28"/>
          <w:szCs w:val="28"/>
        </w:rPr>
        <w:t xml:space="preserve"> принят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3A7597" w:rsidRPr="008B67FF">
        <w:rPr>
          <w:color w:val="000000" w:themeColor="text1"/>
          <w:sz w:val="28"/>
          <w:szCs w:val="28"/>
        </w:rPr>
        <w:t>поселения</w:t>
      </w:r>
      <w:r w:rsidRPr="008B67FF">
        <w:rPr>
          <w:color w:val="000000" w:themeColor="text1"/>
          <w:sz w:val="28"/>
          <w:szCs w:val="28"/>
        </w:rPr>
        <w:t>, актуализирован порядок формирования муниципального задания.</w:t>
      </w:r>
    </w:p>
    <w:p w:rsidR="00CD0599" w:rsidRPr="008B67FF" w:rsidRDefault="00CD0599" w:rsidP="00CD059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 xml:space="preserve">Утверждены правила определения нормативных затрат на обеспечение функций отраслевых (функциональных) органов и аппарата Администрации </w:t>
      </w:r>
      <w:r w:rsidR="003A7597" w:rsidRPr="008B67FF">
        <w:rPr>
          <w:color w:val="000000" w:themeColor="text1"/>
          <w:sz w:val="28"/>
          <w:szCs w:val="28"/>
        </w:rPr>
        <w:t>поселения</w:t>
      </w:r>
      <w:r w:rsidRPr="008B67FF">
        <w:rPr>
          <w:color w:val="000000" w:themeColor="text1"/>
          <w:sz w:val="28"/>
          <w:szCs w:val="28"/>
        </w:rPr>
        <w:t xml:space="preserve">, в том числе подведомственных им муниципальных  казенных учреждений </w:t>
      </w:r>
      <w:r w:rsidR="003A7597" w:rsidRPr="008B67FF">
        <w:rPr>
          <w:color w:val="000000" w:themeColor="text1"/>
          <w:sz w:val="28"/>
          <w:szCs w:val="28"/>
        </w:rPr>
        <w:t>поселения</w:t>
      </w:r>
      <w:r w:rsidRPr="008B67FF">
        <w:rPr>
          <w:color w:val="000000" w:themeColor="text1"/>
          <w:sz w:val="28"/>
          <w:szCs w:val="28"/>
        </w:rPr>
        <w:t>.</w:t>
      </w:r>
    </w:p>
    <w:p w:rsidR="00CD0599" w:rsidRPr="008B67FF" w:rsidRDefault="00CD0599" w:rsidP="00CD059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 xml:space="preserve">В целях осуществления долгосрочного стратегического планирования утверждены правила разработки и утверждения бюджетного прогноза </w:t>
      </w:r>
      <w:r w:rsidR="003A7597" w:rsidRPr="008B67FF">
        <w:rPr>
          <w:color w:val="000000" w:themeColor="text1"/>
          <w:sz w:val="28"/>
          <w:szCs w:val="28"/>
        </w:rPr>
        <w:t>поселения</w:t>
      </w:r>
      <w:r w:rsidRPr="008B67FF">
        <w:rPr>
          <w:color w:val="000000" w:themeColor="text1"/>
          <w:sz w:val="28"/>
          <w:szCs w:val="28"/>
        </w:rPr>
        <w:t xml:space="preserve"> на долгосрочный период.</w:t>
      </w:r>
    </w:p>
    <w:p w:rsidR="00CD0599" w:rsidRPr="008B67FF" w:rsidRDefault="00CD0599" w:rsidP="00CD0599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 xml:space="preserve">Продолжены мероприятия по обеспечению открытости бюджетных данных. В информационно-коммуникационной сети внедрен интернет-портал «Открытый бюджет». </w:t>
      </w:r>
    </w:p>
    <w:p w:rsidR="00CD0599" w:rsidRPr="008B67FF" w:rsidRDefault="00CD0599" w:rsidP="00CD0599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>Новациями бюджетного процесса стали: усиление внутреннего муниципального финансового контроля и внедрение Единой автоматизированной системы управления общественными финансами на муниципальном уровне.</w:t>
      </w:r>
    </w:p>
    <w:p w:rsidR="006B0937" w:rsidRPr="008B67FF" w:rsidRDefault="006B0937" w:rsidP="00377EE9">
      <w:pPr>
        <w:widowControl w:val="0"/>
        <w:jc w:val="both"/>
        <w:rPr>
          <w:color w:val="FF0000"/>
          <w:sz w:val="28"/>
          <w:szCs w:val="28"/>
        </w:rPr>
      </w:pP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 xml:space="preserve">2. Основные цели и задачи бюджетной </w:t>
      </w:r>
      <w:r w:rsidR="007F7F96" w:rsidRPr="008B67FF">
        <w:rPr>
          <w:color w:val="000000" w:themeColor="text1"/>
          <w:sz w:val="28"/>
          <w:szCs w:val="28"/>
        </w:rPr>
        <w:br/>
      </w:r>
      <w:r w:rsidRPr="008B67FF">
        <w:rPr>
          <w:color w:val="000000" w:themeColor="text1"/>
          <w:sz w:val="28"/>
          <w:szCs w:val="28"/>
        </w:rPr>
        <w:t>политики налоговой политики на 201</w:t>
      </w:r>
      <w:r w:rsidR="00F75D5C" w:rsidRPr="008B67FF">
        <w:rPr>
          <w:color w:val="000000" w:themeColor="text1"/>
          <w:sz w:val="28"/>
          <w:szCs w:val="28"/>
        </w:rPr>
        <w:t>7</w:t>
      </w:r>
      <w:r w:rsidRPr="008B67FF">
        <w:rPr>
          <w:color w:val="000000" w:themeColor="text1"/>
          <w:sz w:val="28"/>
          <w:szCs w:val="28"/>
        </w:rPr>
        <w:t xml:space="preserve"> – 201</w:t>
      </w:r>
      <w:r w:rsidR="00F75D5C" w:rsidRPr="008B67FF">
        <w:rPr>
          <w:color w:val="000000" w:themeColor="text1"/>
          <w:sz w:val="28"/>
          <w:szCs w:val="28"/>
        </w:rPr>
        <w:t>9</w:t>
      </w:r>
      <w:r w:rsidRPr="008B67FF">
        <w:rPr>
          <w:color w:val="000000" w:themeColor="text1"/>
          <w:sz w:val="28"/>
          <w:szCs w:val="28"/>
        </w:rPr>
        <w:t xml:space="preserve"> годы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75D5C" w:rsidRPr="008B67FF" w:rsidRDefault="00F75D5C" w:rsidP="00F75D5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lastRenderedPageBreak/>
        <w:t>Основной целью бюджетной политики поселения является наращивание темпов роста собственных (налоговых и неналоговых) доходов</w:t>
      </w:r>
      <w:r w:rsidRPr="008B67FF">
        <w:rPr>
          <w:color w:val="000000" w:themeColor="text1"/>
          <w:spacing w:val="-6"/>
          <w:sz w:val="28"/>
          <w:szCs w:val="28"/>
        </w:rPr>
        <w:t xml:space="preserve">, обеспечение </w:t>
      </w:r>
      <w:r w:rsidRPr="008B67FF">
        <w:rPr>
          <w:color w:val="000000" w:themeColor="text1"/>
          <w:sz w:val="28"/>
          <w:szCs w:val="28"/>
        </w:rPr>
        <w:t xml:space="preserve">устойчивости бюджета поселения, выполнение принятых обязательств перед гражданами, развитие человеческого капитала. </w:t>
      </w:r>
    </w:p>
    <w:p w:rsidR="00F75D5C" w:rsidRPr="008B67FF" w:rsidRDefault="00F75D5C" w:rsidP="00F75D5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pacing w:val="-6"/>
          <w:sz w:val="28"/>
          <w:szCs w:val="28"/>
        </w:rPr>
        <w:t xml:space="preserve">Достижению данных целей будет способствовать </w:t>
      </w:r>
      <w:r w:rsidRPr="008B67FF">
        <w:rPr>
          <w:color w:val="000000" w:themeColor="text1"/>
          <w:sz w:val="28"/>
          <w:szCs w:val="28"/>
        </w:rPr>
        <w:t xml:space="preserve">укрепление налогового потенциала поселения, </w:t>
      </w:r>
      <w:r w:rsidRPr="008B67FF">
        <w:rPr>
          <w:color w:val="000000" w:themeColor="text1"/>
          <w:spacing w:val="-4"/>
          <w:sz w:val="28"/>
          <w:szCs w:val="28"/>
        </w:rPr>
        <w:t>оптимизация бюджетных расходов, совершенствование контроля за эффективным использованием бюджетных средств</w:t>
      </w:r>
      <w:r w:rsidRPr="008B67FF">
        <w:rPr>
          <w:color w:val="000000" w:themeColor="text1"/>
          <w:sz w:val="28"/>
          <w:szCs w:val="28"/>
        </w:rPr>
        <w:t>.</w:t>
      </w:r>
    </w:p>
    <w:p w:rsidR="00F75D5C" w:rsidRPr="008B67FF" w:rsidRDefault="00F75D5C" w:rsidP="00F75D5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 w:themeColor="text1"/>
          <w:sz w:val="28"/>
          <w:szCs w:val="28"/>
        </w:rPr>
      </w:pPr>
      <w:r w:rsidRPr="008B67FF">
        <w:rPr>
          <w:color w:val="000000" w:themeColor="text1"/>
          <w:sz w:val="28"/>
          <w:szCs w:val="28"/>
        </w:rPr>
        <w:t>Приоритетным направлением Администрации  поселения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 поселения собственными доходами в полном объеме и недопущение какого-либо увеличения налоговой нагрузки на экономику.</w:t>
      </w:r>
    </w:p>
    <w:p w:rsidR="003C49B1" w:rsidRPr="008B67FF" w:rsidRDefault="00F75D5C" w:rsidP="00F75D5C">
      <w:pPr>
        <w:tabs>
          <w:tab w:val="left" w:pos="357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B67FF">
        <w:rPr>
          <w:color w:val="FF0000"/>
          <w:sz w:val="28"/>
          <w:szCs w:val="28"/>
        </w:rPr>
        <w:tab/>
      </w:r>
    </w:p>
    <w:p w:rsidR="00514B00" w:rsidRPr="008B67FF" w:rsidRDefault="00514B00" w:rsidP="00514B00">
      <w:pPr>
        <w:tabs>
          <w:tab w:val="left" w:pos="7265"/>
        </w:tabs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поселения, направленных на поступательное развитие социальной сферы, агропромышленного комплекса, коммунальной и транспортной инфраструктуры и другие направления. 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Перспективы развития муниципальных финансов будут определены с учетом следующих мероприятий: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514B00" w:rsidRPr="008B67FF" w:rsidRDefault="00514B00" w:rsidP="00514B00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7FF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 во избежание приостановления предоставления межбюджетных трансфертов из областного бюджета.</w:t>
      </w:r>
    </w:p>
    <w:p w:rsidR="00514B00" w:rsidRPr="008B67FF" w:rsidRDefault="00514B00" w:rsidP="00514B00">
      <w:pPr>
        <w:widowControl w:val="0"/>
        <w:autoSpaceDE w:val="0"/>
        <w:autoSpaceDN w:val="0"/>
        <w:adjustRightInd w:val="0"/>
        <w:spacing w:line="242" w:lineRule="auto"/>
        <w:ind w:firstLine="709"/>
        <w:rPr>
          <w:color w:val="002060"/>
          <w:sz w:val="28"/>
          <w:szCs w:val="28"/>
        </w:rPr>
      </w:pPr>
    </w:p>
    <w:p w:rsidR="00B26DE5" w:rsidRPr="008B67FF" w:rsidRDefault="00B26DE5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2.</w:t>
      </w:r>
      <w:r w:rsidR="00F61E3D" w:rsidRPr="008B67FF">
        <w:rPr>
          <w:sz w:val="28"/>
          <w:szCs w:val="28"/>
        </w:rPr>
        <w:t>1. Совершенствование нормативно-</w:t>
      </w:r>
      <w:r w:rsidRPr="008B67FF">
        <w:rPr>
          <w:sz w:val="28"/>
          <w:szCs w:val="28"/>
        </w:rPr>
        <w:t xml:space="preserve">правового регулирования 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 xml:space="preserve">бюджетного процесса и налоговой политики </w:t>
      </w:r>
      <w:r w:rsidR="00066ED3" w:rsidRPr="008B67FF">
        <w:rPr>
          <w:sz w:val="28"/>
          <w:szCs w:val="28"/>
        </w:rPr>
        <w:t>Волошинского сельского поселения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0937" w:rsidRPr="008B67FF" w:rsidRDefault="00F61E3D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Совершенствование нормативно-</w:t>
      </w:r>
      <w:r w:rsidR="006B0937" w:rsidRPr="008B67FF">
        <w:rPr>
          <w:sz w:val="28"/>
          <w:szCs w:val="28"/>
        </w:rPr>
        <w:t xml:space="preserve">правового регулирования бюджетного процесса будет осуществляться в целях внедрения на территории </w:t>
      </w:r>
      <w:r w:rsidR="00066ED3" w:rsidRPr="008B67FF">
        <w:rPr>
          <w:sz w:val="28"/>
          <w:szCs w:val="28"/>
        </w:rPr>
        <w:t xml:space="preserve">Волошинского сельского поселения </w:t>
      </w:r>
      <w:r w:rsidR="006B0937" w:rsidRPr="008B67F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По итогам внедрения на федеральном уровне новой редакции Бюджетного </w:t>
      </w:r>
      <w:hyperlink r:id="rId7" w:history="1">
        <w:r w:rsidRPr="008B67FF">
          <w:rPr>
            <w:rStyle w:val="ab"/>
            <w:color w:val="auto"/>
            <w:sz w:val="28"/>
            <w:szCs w:val="28"/>
            <w:u w:val="none"/>
          </w:rPr>
          <w:t>кодекса</w:t>
        </w:r>
      </w:hyperlink>
      <w:r w:rsidRPr="008B67FF">
        <w:rPr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поселения в соответствие с федеральным законодательством.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Совершенствование нормативной правовой базы по вопросам </w:t>
      </w:r>
      <w:r w:rsidRPr="008B67FF">
        <w:rPr>
          <w:sz w:val="28"/>
          <w:szCs w:val="28"/>
        </w:rPr>
        <w:lastRenderedPageBreak/>
        <w:t xml:space="preserve">налогообложения будет направлено на создание условий для обеспечения стабильности ведения экономической деятельности на территории </w:t>
      </w:r>
      <w:r w:rsidR="00C1728B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>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C1728B" w:rsidRPr="008B67FF">
        <w:rPr>
          <w:sz w:val="28"/>
          <w:szCs w:val="28"/>
        </w:rPr>
        <w:t xml:space="preserve">поселения </w:t>
      </w:r>
      <w:r w:rsidRPr="008B67FF">
        <w:rPr>
          <w:sz w:val="28"/>
          <w:szCs w:val="28"/>
        </w:rPr>
        <w:t>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Достижение целей социально-экономического развития </w:t>
      </w:r>
      <w:r w:rsidR="00C1728B" w:rsidRPr="008B67FF">
        <w:rPr>
          <w:sz w:val="28"/>
          <w:szCs w:val="28"/>
        </w:rPr>
        <w:t xml:space="preserve">поселения </w:t>
      </w:r>
      <w:r w:rsidRPr="008B67FF">
        <w:rPr>
          <w:sz w:val="28"/>
          <w:szCs w:val="28"/>
        </w:rPr>
        <w:t xml:space="preserve">будет обеспечиваться путем реализации муниципальных программ </w:t>
      </w:r>
      <w:r w:rsidR="00C1728B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>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 w:rsidR="00C1728B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451A34" w:rsidRPr="008B67FF" w:rsidRDefault="00451A34" w:rsidP="00451A3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2.2. Приоритеты бюджетных расходов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Приоритетом бюджетной политики в сфере расходов будет являться развитие человеческого капитала, предоставление качественных и конкурентных </w:t>
      </w:r>
      <w:r w:rsidR="0043219D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на период до 2020 года.</w:t>
      </w:r>
    </w:p>
    <w:p w:rsidR="006B0937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Решение приоритетных задач </w:t>
      </w:r>
      <w:r w:rsidR="0043219D" w:rsidRPr="008B67FF">
        <w:rPr>
          <w:sz w:val="28"/>
          <w:szCs w:val="28"/>
        </w:rPr>
        <w:t>муниципальной</w:t>
      </w:r>
      <w:r w:rsidRPr="008B67FF">
        <w:rPr>
          <w:sz w:val="28"/>
          <w:szCs w:val="28"/>
        </w:rPr>
        <w:t xml:space="preserve"> политики – в первую очередь безусловное обеспечение реализации Указов Президента Российской Федерации от 07.05.2012 № 597-602, 606, от 01.06.2012 № 761, от 28.12.2012 № 1688 (далее – указы Президента Российской Федерации). В их числе по приоритетным направлениям:</w:t>
      </w:r>
    </w:p>
    <w:p w:rsidR="006B0937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повышение заработной платы работникам бюджетного сектора экономики;</w:t>
      </w:r>
    </w:p>
    <w:p w:rsidR="006B0937" w:rsidRPr="008B67F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</w:t>
      </w:r>
      <w:r w:rsidR="00B33B4C" w:rsidRPr="008B67FF">
        <w:rPr>
          <w:sz w:val="28"/>
          <w:szCs w:val="28"/>
        </w:rPr>
        <w:t>ставляемых на бесплатной основе.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4232A2" w:rsidRPr="008B67FF" w:rsidRDefault="004232A2" w:rsidP="004232A2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главным распорядителям бюджетных средств в установленном порядке.</w:t>
      </w:r>
    </w:p>
    <w:p w:rsidR="004232A2" w:rsidRPr="008B67FF" w:rsidRDefault="004232A2" w:rsidP="004232A2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6"/>
          <w:sz w:val="28"/>
          <w:szCs w:val="28"/>
        </w:rPr>
      </w:pPr>
      <w:r w:rsidRPr="008B67FF">
        <w:rPr>
          <w:sz w:val="28"/>
          <w:szCs w:val="28"/>
        </w:rPr>
        <w:lastRenderedPageBreak/>
        <w:t xml:space="preserve">В соответствии с принятым Федеральным законом от </w:t>
      </w:r>
      <w:r w:rsidRPr="008B67FF">
        <w:rPr>
          <w:rFonts w:eastAsia="Calibri"/>
          <w:sz w:val="28"/>
          <w:szCs w:val="28"/>
          <w:lang w:eastAsia="en-US"/>
        </w:rPr>
        <w:t>02.06.2016 № 164-ФЗ</w:t>
      </w:r>
      <w:r w:rsidRPr="008B67FF">
        <w:rPr>
          <w:rFonts w:eastAsia="Calibri"/>
          <w:spacing w:val="-6"/>
          <w:sz w:val="28"/>
          <w:szCs w:val="28"/>
          <w:u w:val="single"/>
          <w:lang w:eastAsia="en-US"/>
        </w:rPr>
        <w:t xml:space="preserve"> </w:t>
      </w:r>
      <w:r w:rsidRPr="008B67FF">
        <w:rPr>
          <w:rFonts w:eastAsia="Calibri"/>
          <w:spacing w:val="-6"/>
          <w:sz w:val="28"/>
          <w:szCs w:val="28"/>
          <w:u w:val="single"/>
          <w:lang w:eastAsia="en-US"/>
        </w:rPr>
        <w:br/>
      </w:r>
      <w:r w:rsidRPr="008B67FF">
        <w:rPr>
          <w:spacing w:val="-6"/>
          <w:sz w:val="28"/>
          <w:szCs w:val="28"/>
        </w:rPr>
        <w:t>«</w:t>
      </w:r>
      <w:r w:rsidRPr="008B67FF">
        <w:rPr>
          <w:rFonts w:eastAsia="Calibri"/>
          <w:spacing w:val="-6"/>
          <w:sz w:val="28"/>
          <w:szCs w:val="28"/>
          <w:lang w:eastAsia="en-US"/>
        </w:rPr>
        <w:t xml:space="preserve">О внесении изменений в статью 1 Федерального закона </w:t>
      </w:r>
      <w:r w:rsidRPr="008B67FF">
        <w:rPr>
          <w:spacing w:val="-6"/>
          <w:sz w:val="28"/>
          <w:szCs w:val="28"/>
        </w:rPr>
        <w:t xml:space="preserve">«О минимальном размере </w:t>
      </w:r>
      <w:r w:rsidRPr="008B67FF">
        <w:rPr>
          <w:sz w:val="28"/>
          <w:szCs w:val="28"/>
        </w:rPr>
        <w:t>оплаты труда» будет предусмотрено повышение расходов на заработную плату</w:t>
      </w:r>
      <w:r w:rsidRPr="008B67FF">
        <w:rPr>
          <w:spacing w:val="-6"/>
          <w:sz w:val="28"/>
          <w:szCs w:val="28"/>
        </w:rPr>
        <w:t xml:space="preserve"> </w:t>
      </w:r>
      <w:r w:rsidRPr="008B67FF">
        <w:rPr>
          <w:sz w:val="28"/>
          <w:szCs w:val="28"/>
        </w:rPr>
        <w:t>низкооплачиваемых работников в связи с ее доведением до минимального размера</w:t>
      </w:r>
      <w:r w:rsidRPr="008B67FF">
        <w:rPr>
          <w:spacing w:val="-6"/>
          <w:sz w:val="28"/>
          <w:szCs w:val="28"/>
        </w:rPr>
        <w:t xml:space="preserve"> </w:t>
      </w:r>
      <w:r w:rsidRPr="008B67FF">
        <w:rPr>
          <w:sz w:val="28"/>
          <w:szCs w:val="28"/>
        </w:rPr>
        <w:t>оплаты труда, установленного с 1 июля 2016 г. в размере 7 500 рублей</w:t>
      </w:r>
      <w:r w:rsidRPr="008B67FF">
        <w:rPr>
          <w:spacing w:val="-6"/>
          <w:sz w:val="28"/>
          <w:szCs w:val="28"/>
        </w:rPr>
        <w:t>.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2.3. Повышение эффективности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и оптимизация структуры бюджетных расходов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8B67FF" w:rsidRDefault="006B0937" w:rsidP="00B26DE5">
      <w:pPr>
        <w:widowControl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D3103" w:rsidRPr="008B67FF">
        <w:rPr>
          <w:sz w:val="28"/>
          <w:szCs w:val="28"/>
        </w:rPr>
        <w:t>поселения</w:t>
      </w:r>
      <w:r w:rsidR="00B33B4C" w:rsidRPr="008B67FF">
        <w:rPr>
          <w:sz w:val="28"/>
          <w:szCs w:val="28"/>
        </w:rPr>
        <w:t xml:space="preserve"> </w:t>
      </w:r>
      <w:r w:rsidRPr="008B67F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инвентаризация публичных обязательств и мер социальной поддержки;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повышение эффективности процедур проведения </w:t>
      </w:r>
      <w:r w:rsidR="00B33B4C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закупок;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B33B4C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услуг;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повышение производительности труда работников </w:t>
      </w:r>
      <w:r w:rsidR="00B33B4C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учреждений;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оптимизация расходов бюджета</w:t>
      </w:r>
      <w:r w:rsidR="00B33B4C" w:rsidRPr="008B67FF">
        <w:rPr>
          <w:sz w:val="28"/>
          <w:szCs w:val="28"/>
        </w:rPr>
        <w:t xml:space="preserve"> </w:t>
      </w:r>
      <w:r w:rsidR="008D3103" w:rsidRPr="008B67FF">
        <w:rPr>
          <w:sz w:val="28"/>
          <w:szCs w:val="28"/>
        </w:rPr>
        <w:t>поселения</w:t>
      </w:r>
      <w:r w:rsidRPr="008B67FF">
        <w:rPr>
          <w:sz w:val="28"/>
          <w:szCs w:val="28"/>
        </w:rPr>
        <w:t xml:space="preserve">, направляемых </w:t>
      </w:r>
      <w:r w:rsidR="00B33B4C" w:rsidRPr="008B67FF">
        <w:rPr>
          <w:sz w:val="28"/>
          <w:szCs w:val="28"/>
        </w:rPr>
        <w:t xml:space="preserve">муниципальным </w:t>
      </w:r>
      <w:r w:rsidRPr="008B67FF">
        <w:rPr>
          <w:sz w:val="28"/>
          <w:szCs w:val="28"/>
        </w:rPr>
        <w:t xml:space="preserve">бюджетным учреждениям </w:t>
      </w:r>
      <w:r w:rsidR="008D3103" w:rsidRPr="008B67FF">
        <w:rPr>
          <w:sz w:val="28"/>
          <w:szCs w:val="28"/>
        </w:rPr>
        <w:t xml:space="preserve">поселения </w:t>
      </w:r>
      <w:r w:rsidRPr="008B67FF">
        <w:rPr>
          <w:sz w:val="28"/>
          <w:szCs w:val="28"/>
        </w:rPr>
        <w:t xml:space="preserve">в форме субсидий на оказание </w:t>
      </w:r>
      <w:r w:rsidR="00B33B4C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B33B4C" w:rsidRPr="008B67FF">
        <w:rPr>
          <w:sz w:val="28"/>
          <w:szCs w:val="28"/>
        </w:rPr>
        <w:t>муниципальных</w:t>
      </w:r>
      <w:r w:rsidRPr="008B67FF">
        <w:rPr>
          <w:sz w:val="28"/>
          <w:szCs w:val="28"/>
        </w:rPr>
        <w:t xml:space="preserve"> услуг;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планирование расходов на строительство, реконструкцию и капитальный ремонт по объектам муниципальной собственности только при наличии проектно-сметной документации с положительным заключением экспертизы;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источниками;</w:t>
      </w:r>
    </w:p>
    <w:p w:rsidR="006B0937" w:rsidRPr="008B67FF" w:rsidRDefault="006B0937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экономики в очередном финансовом году</w:t>
      </w:r>
      <w:r w:rsidR="00B33B4C" w:rsidRPr="008B67FF">
        <w:rPr>
          <w:sz w:val="28"/>
          <w:szCs w:val="28"/>
        </w:rPr>
        <w:t xml:space="preserve"> </w:t>
      </w:r>
      <w:r w:rsidR="00F61E3D" w:rsidRPr="008B67FF">
        <w:rPr>
          <w:sz w:val="28"/>
          <w:szCs w:val="28"/>
        </w:rPr>
        <w:t>исходя из методики расче</w:t>
      </w:r>
      <w:r w:rsidRPr="008B67FF">
        <w:rPr>
          <w:sz w:val="28"/>
          <w:szCs w:val="28"/>
        </w:rPr>
        <w:t xml:space="preserve">та среднемесячной </w:t>
      </w:r>
      <w:r w:rsidR="00F61E3D" w:rsidRPr="008B67FF">
        <w:rPr>
          <w:sz w:val="28"/>
          <w:szCs w:val="28"/>
        </w:rPr>
        <w:t>начисленной заработной платы нае</w:t>
      </w:r>
      <w:r w:rsidRPr="008B67FF">
        <w:rPr>
          <w:sz w:val="28"/>
          <w:szCs w:val="28"/>
        </w:rPr>
        <w:t>мных работников в организациях, у индивидуальных предпринимателей и физических лиц (среднемесячного дохода от трудовой деятельности), и достигнутых показателей в текущем году.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B0937" w:rsidRPr="008B67FF" w:rsidRDefault="006B0937" w:rsidP="00B26D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67FF">
        <w:rPr>
          <w:sz w:val="28"/>
          <w:szCs w:val="28"/>
        </w:rPr>
        <w:t>2.4. Основные подходы к формированию межбюджетных отношений</w:t>
      </w:r>
    </w:p>
    <w:p w:rsidR="006B0937" w:rsidRPr="008B67FF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1714C" w:rsidRPr="008B67FF" w:rsidRDefault="006A0403" w:rsidP="00B26DE5">
      <w:pPr>
        <w:pStyle w:val="ConsPlusNormal"/>
        <w:ind w:firstLine="540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Политика в сфере межбюджетных отношений на среднесрочную перспективу будет направлена на обеспечение сбалансированности бюджет</w:t>
      </w:r>
      <w:r w:rsidR="0061714C" w:rsidRPr="008B67FF">
        <w:rPr>
          <w:sz w:val="28"/>
          <w:szCs w:val="28"/>
        </w:rPr>
        <w:t xml:space="preserve">а </w:t>
      </w:r>
      <w:r w:rsidRPr="008B67FF">
        <w:rPr>
          <w:sz w:val="28"/>
          <w:szCs w:val="28"/>
        </w:rPr>
        <w:t xml:space="preserve"> поселени</w:t>
      </w:r>
      <w:r w:rsidR="0061714C" w:rsidRPr="008B67FF">
        <w:rPr>
          <w:sz w:val="28"/>
          <w:szCs w:val="28"/>
        </w:rPr>
        <w:t>я</w:t>
      </w:r>
      <w:r w:rsidRPr="008B67FF">
        <w:rPr>
          <w:sz w:val="28"/>
          <w:szCs w:val="28"/>
        </w:rPr>
        <w:t>,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Основными задачами ближайших лет по повышению эффективности бюджетных расходов на муниципальном уровне являются: 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повышение эффективности процедур проведения муниципальных закупок;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совершенствование процедур предварительного и последующего финансового контроля;</w:t>
      </w:r>
    </w:p>
    <w:p w:rsidR="004128DD" w:rsidRPr="008B67FF" w:rsidRDefault="004128DD" w:rsidP="00B26DE5">
      <w:pPr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A0403" w:rsidRPr="008B67FF" w:rsidRDefault="006A0403" w:rsidP="00B26DE5">
      <w:pPr>
        <w:ind w:firstLine="709"/>
        <w:rPr>
          <w:sz w:val="28"/>
          <w:szCs w:val="28"/>
        </w:rPr>
      </w:pPr>
    </w:p>
    <w:p w:rsidR="006B0937" w:rsidRPr="008B67FF" w:rsidRDefault="006B0937" w:rsidP="00B26DE5">
      <w:pPr>
        <w:widowControl w:val="0"/>
        <w:jc w:val="center"/>
        <w:rPr>
          <w:sz w:val="28"/>
          <w:szCs w:val="28"/>
        </w:rPr>
      </w:pPr>
      <w:r w:rsidRPr="008B67FF">
        <w:rPr>
          <w:sz w:val="28"/>
          <w:szCs w:val="28"/>
        </w:rPr>
        <w:t>2.5. Повышение прозрачности открытости бюджетного процесса</w:t>
      </w:r>
    </w:p>
    <w:p w:rsidR="006B0937" w:rsidRPr="008B67FF" w:rsidRDefault="006B0937" w:rsidP="00B26DE5">
      <w:pPr>
        <w:widowControl w:val="0"/>
        <w:ind w:firstLine="709"/>
        <w:jc w:val="both"/>
        <w:rPr>
          <w:sz w:val="28"/>
          <w:szCs w:val="28"/>
        </w:rPr>
      </w:pPr>
    </w:p>
    <w:p w:rsidR="00F079DC" w:rsidRPr="008B67FF" w:rsidRDefault="00F079DC" w:rsidP="00F079DC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F079DC" w:rsidRPr="008B67FF" w:rsidRDefault="00F079DC" w:rsidP="00F079DC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Будет продолжено проведение публичных слушаний по проектам решений о бюджете поселения и об отчете об исполнении бюджета поселения, а также размещение брошюры «Бюджет для граждан» в информационно-телекоммуникационной сети «Интернет». </w:t>
      </w:r>
    </w:p>
    <w:p w:rsidR="00F079DC" w:rsidRPr="008B67FF" w:rsidRDefault="00F079DC" w:rsidP="00F079DC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Информация о планировании и исполнении бюджета поселения будет отражаться в наглядной и доступной для граждан форме на официальном сайте Администрации поселения.</w:t>
      </w:r>
    </w:p>
    <w:p w:rsidR="00F079DC" w:rsidRPr="008B67FF" w:rsidRDefault="00F079DC" w:rsidP="00F079DC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В целях информирования общественности, выявления общественного мнения предусматривается проведение интернет - опросов населения и общественных обсуждений.</w:t>
      </w:r>
    </w:p>
    <w:p w:rsidR="00F079DC" w:rsidRPr="008B67FF" w:rsidRDefault="00F079DC" w:rsidP="00F079DC">
      <w:pPr>
        <w:rPr>
          <w:sz w:val="28"/>
          <w:szCs w:val="28"/>
        </w:rPr>
      </w:pPr>
    </w:p>
    <w:p w:rsidR="007F7F96" w:rsidRPr="008B67FF" w:rsidRDefault="007F7F96" w:rsidP="00B26DE5">
      <w:pPr>
        <w:rPr>
          <w:sz w:val="28"/>
          <w:szCs w:val="28"/>
        </w:rPr>
      </w:pPr>
    </w:p>
    <w:p w:rsidR="007F7F96" w:rsidRPr="008B67FF" w:rsidRDefault="007F7F96" w:rsidP="00B26DE5">
      <w:pPr>
        <w:rPr>
          <w:sz w:val="28"/>
          <w:szCs w:val="28"/>
        </w:rPr>
      </w:pPr>
    </w:p>
    <w:p w:rsidR="006A0403" w:rsidRPr="008B67FF" w:rsidRDefault="00227CD2" w:rsidP="00B26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7FF">
        <w:rPr>
          <w:sz w:val="28"/>
          <w:szCs w:val="28"/>
        </w:rPr>
        <w:t xml:space="preserve">Начальник сектора </w:t>
      </w:r>
    </w:p>
    <w:p w:rsidR="00227CD2" w:rsidRPr="008B67FF" w:rsidRDefault="00227CD2" w:rsidP="00B26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7FF">
        <w:rPr>
          <w:sz w:val="28"/>
          <w:szCs w:val="28"/>
        </w:rPr>
        <w:t>экономики и финансов</w:t>
      </w:r>
      <w:r w:rsidRPr="008B67FF">
        <w:rPr>
          <w:sz w:val="28"/>
          <w:szCs w:val="28"/>
        </w:rPr>
        <w:tab/>
      </w:r>
      <w:r w:rsidRPr="008B67FF">
        <w:rPr>
          <w:sz w:val="28"/>
          <w:szCs w:val="28"/>
        </w:rPr>
        <w:tab/>
      </w:r>
      <w:r w:rsidRPr="008B67FF">
        <w:rPr>
          <w:sz w:val="28"/>
          <w:szCs w:val="28"/>
        </w:rPr>
        <w:tab/>
      </w:r>
      <w:r w:rsidRPr="008B67FF">
        <w:rPr>
          <w:sz w:val="28"/>
          <w:szCs w:val="28"/>
        </w:rPr>
        <w:tab/>
      </w:r>
      <w:r w:rsidRPr="008B67FF">
        <w:rPr>
          <w:sz w:val="28"/>
          <w:szCs w:val="28"/>
        </w:rPr>
        <w:tab/>
      </w:r>
      <w:r w:rsidRPr="008B67FF">
        <w:rPr>
          <w:sz w:val="28"/>
          <w:szCs w:val="28"/>
        </w:rPr>
        <w:tab/>
        <w:t>И.Н.Приходько</w:t>
      </w:r>
    </w:p>
    <w:p w:rsidR="006A0403" w:rsidRPr="008B67FF" w:rsidRDefault="006A0403" w:rsidP="00B26DE5">
      <w:pPr>
        <w:rPr>
          <w:sz w:val="28"/>
          <w:szCs w:val="28"/>
        </w:rPr>
      </w:pPr>
    </w:p>
    <w:p w:rsidR="007F7F96" w:rsidRPr="008B67FF" w:rsidRDefault="007F7F96" w:rsidP="00B26DE5">
      <w:pPr>
        <w:rPr>
          <w:sz w:val="28"/>
          <w:szCs w:val="28"/>
        </w:rPr>
      </w:pPr>
    </w:p>
    <w:sectPr w:rsidR="007F7F96" w:rsidRPr="008B67FF" w:rsidSect="00135B1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C9" w:rsidRDefault="003F2EC9">
      <w:r>
        <w:separator/>
      </w:r>
    </w:p>
  </w:endnote>
  <w:endnote w:type="continuationSeparator" w:id="1">
    <w:p w:rsidR="003F2EC9" w:rsidRDefault="003F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84" w:rsidRDefault="00B16B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E84" w:rsidRDefault="00220E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84" w:rsidRDefault="00B16B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E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561">
      <w:rPr>
        <w:rStyle w:val="a8"/>
        <w:noProof/>
      </w:rPr>
      <w:t>2</w:t>
    </w:r>
    <w:r>
      <w:rPr>
        <w:rStyle w:val="a8"/>
      </w:rPr>
      <w:fldChar w:fldCharType="end"/>
    </w:r>
  </w:p>
  <w:p w:rsidR="00220E84" w:rsidRDefault="00220E84" w:rsidP="00D813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C9" w:rsidRDefault="003F2EC9">
      <w:r>
        <w:separator/>
      </w:r>
    </w:p>
  </w:footnote>
  <w:footnote w:type="continuationSeparator" w:id="1">
    <w:p w:rsidR="003F2EC9" w:rsidRDefault="003F2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37"/>
    <w:rsid w:val="00003B0D"/>
    <w:rsid w:val="000067D7"/>
    <w:rsid w:val="000140C9"/>
    <w:rsid w:val="00042414"/>
    <w:rsid w:val="000437CB"/>
    <w:rsid w:val="000553CB"/>
    <w:rsid w:val="00055658"/>
    <w:rsid w:val="00057ED3"/>
    <w:rsid w:val="0006312E"/>
    <w:rsid w:val="00065DAA"/>
    <w:rsid w:val="00066ED3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0E1"/>
    <w:rsid w:val="000D157C"/>
    <w:rsid w:val="000D6D87"/>
    <w:rsid w:val="000E1E20"/>
    <w:rsid w:val="000E2DB3"/>
    <w:rsid w:val="000E5F10"/>
    <w:rsid w:val="000E6EF7"/>
    <w:rsid w:val="000F06A4"/>
    <w:rsid w:val="0010321F"/>
    <w:rsid w:val="001157AE"/>
    <w:rsid w:val="00123961"/>
    <w:rsid w:val="001312D1"/>
    <w:rsid w:val="0013133D"/>
    <w:rsid w:val="001329BF"/>
    <w:rsid w:val="00135B12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762D"/>
    <w:rsid w:val="001E561B"/>
    <w:rsid w:val="001E7D7F"/>
    <w:rsid w:val="001F5743"/>
    <w:rsid w:val="002015E3"/>
    <w:rsid w:val="00203618"/>
    <w:rsid w:val="00204667"/>
    <w:rsid w:val="002052ED"/>
    <w:rsid w:val="00206936"/>
    <w:rsid w:val="00216CB6"/>
    <w:rsid w:val="00220E84"/>
    <w:rsid w:val="00223BD0"/>
    <w:rsid w:val="00223FCB"/>
    <w:rsid w:val="00226B2E"/>
    <w:rsid w:val="00227415"/>
    <w:rsid w:val="00227BD0"/>
    <w:rsid w:val="00227CD2"/>
    <w:rsid w:val="0024187C"/>
    <w:rsid w:val="002428A4"/>
    <w:rsid w:val="00247C8B"/>
    <w:rsid w:val="00253935"/>
    <w:rsid w:val="00257360"/>
    <w:rsid w:val="00263FC8"/>
    <w:rsid w:val="0026768C"/>
    <w:rsid w:val="0027683B"/>
    <w:rsid w:val="0029059D"/>
    <w:rsid w:val="00290E92"/>
    <w:rsid w:val="0029470B"/>
    <w:rsid w:val="002957A0"/>
    <w:rsid w:val="002A042E"/>
    <w:rsid w:val="002A642E"/>
    <w:rsid w:val="002B15BD"/>
    <w:rsid w:val="002B22E6"/>
    <w:rsid w:val="002B5BB9"/>
    <w:rsid w:val="002B6AE4"/>
    <w:rsid w:val="002C2DF4"/>
    <w:rsid w:val="002C53A6"/>
    <w:rsid w:val="002C6C4B"/>
    <w:rsid w:val="002D180B"/>
    <w:rsid w:val="002D319D"/>
    <w:rsid w:val="002D404A"/>
    <w:rsid w:val="002E0229"/>
    <w:rsid w:val="002E4312"/>
    <w:rsid w:val="002F4D57"/>
    <w:rsid w:val="00305371"/>
    <w:rsid w:val="0030749D"/>
    <w:rsid w:val="003077EB"/>
    <w:rsid w:val="003104D2"/>
    <w:rsid w:val="00310A25"/>
    <w:rsid w:val="00310B50"/>
    <w:rsid w:val="00311C1E"/>
    <w:rsid w:val="00313D11"/>
    <w:rsid w:val="003141A0"/>
    <w:rsid w:val="0032404D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76450"/>
    <w:rsid w:val="003771CF"/>
    <w:rsid w:val="00377EE9"/>
    <w:rsid w:val="003821C4"/>
    <w:rsid w:val="00387896"/>
    <w:rsid w:val="003A7597"/>
    <w:rsid w:val="003B0B63"/>
    <w:rsid w:val="003C49B1"/>
    <w:rsid w:val="003D1FAB"/>
    <w:rsid w:val="003D4607"/>
    <w:rsid w:val="003E0E4D"/>
    <w:rsid w:val="003E4154"/>
    <w:rsid w:val="003F0051"/>
    <w:rsid w:val="003F1149"/>
    <w:rsid w:val="003F2EC9"/>
    <w:rsid w:val="004111BA"/>
    <w:rsid w:val="004128DD"/>
    <w:rsid w:val="0041573B"/>
    <w:rsid w:val="004232A2"/>
    <w:rsid w:val="0042489B"/>
    <w:rsid w:val="00425525"/>
    <w:rsid w:val="00427B3E"/>
    <w:rsid w:val="00431683"/>
    <w:rsid w:val="0043219D"/>
    <w:rsid w:val="00446E93"/>
    <w:rsid w:val="004511C4"/>
    <w:rsid w:val="00451A34"/>
    <w:rsid w:val="004576CA"/>
    <w:rsid w:val="004647D8"/>
    <w:rsid w:val="00476F55"/>
    <w:rsid w:val="00481B18"/>
    <w:rsid w:val="004912A7"/>
    <w:rsid w:val="00492AA0"/>
    <w:rsid w:val="00496401"/>
    <w:rsid w:val="004A094F"/>
    <w:rsid w:val="004B4FE2"/>
    <w:rsid w:val="004B5BC3"/>
    <w:rsid w:val="004B692F"/>
    <w:rsid w:val="004C18B2"/>
    <w:rsid w:val="004C5B83"/>
    <w:rsid w:val="004C7B0F"/>
    <w:rsid w:val="004D189D"/>
    <w:rsid w:val="004D1F5B"/>
    <w:rsid w:val="004D240E"/>
    <w:rsid w:val="004D355F"/>
    <w:rsid w:val="004D6FCB"/>
    <w:rsid w:val="004E0A59"/>
    <w:rsid w:val="004E5DC7"/>
    <w:rsid w:val="004F0F7E"/>
    <w:rsid w:val="004F125C"/>
    <w:rsid w:val="004F4CBB"/>
    <w:rsid w:val="004F665B"/>
    <w:rsid w:val="005033F0"/>
    <w:rsid w:val="0050368F"/>
    <w:rsid w:val="00512221"/>
    <w:rsid w:val="00514B00"/>
    <w:rsid w:val="00514FF4"/>
    <w:rsid w:val="00517CDA"/>
    <w:rsid w:val="00523E32"/>
    <w:rsid w:val="00532989"/>
    <w:rsid w:val="00533FD9"/>
    <w:rsid w:val="00544BB6"/>
    <w:rsid w:val="0057575C"/>
    <w:rsid w:val="00577970"/>
    <w:rsid w:val="0058002D"/>
    <w:rsid w:val="00584659"/>
    <w:rsid w:val="005A0EE5"/>
    <w:rsid w:val="005A1DBB"/>
    <w:rsid w:val="005A2764"/>
    <w:rsid w:val="005A5CE4"/>
    <w:rsid w:val="005A6DEA"/>
    <w:rsid w:val="005C42CB"/>
    <w:rsid w:val="005D7087"/>
    <w:rsid w:val="005D7D52"/>
    <w:rsid w:val="005E5AEB"/>
    <w:rsid w:val="006000DD"/>
    <w:rsid w:val="00604FAC"/>
    <w:rsid w:val="00613351"/>
    <w:rsid w:val="0061714C"/>
    <w:rsid w:val="00617626"/>
    <w:rsid w:val="00617B18"/>
    <w:rsid w:val="00623A8A"/>
    <w:rsid w:val="00633558"/>
    <w:rsid w:val="006464BD"/>
    <w:rsid w:val="00651230"/>
    <w:rsid w:val="006536EC"/>
    <w:rsid w:val="006553E3"/>
    <w:rsid w:val="006558C4"/>
    <w:rsid w:val="00656295"/>
    <w:rsid w:val="00672FB0"/>
    <w:rsid w:val="00675529"/>
    <w:rsid w:val="006759DF"/>
    <w:rsid w:val="00680CE4"/>
    <w:rsid w:val="006827A9"/>
    <w:rsid w:val="00683D06"/>
    <w:rsid w:val="00684E0A"/>
    <w:rsid w:val="006A0403"/>
    <w:rsid w:val="006A3890"/>
    <w:rsid w:val="006B0937"/>
    <w:rsid w:val="006B451E"/>
    <w:rsid w:val="006C46BF"/>
    <w:rsid w:val="006D088E"/>
    <w:rsid w:val="006D6326"/>
    <w:rsid w:val="006E429C"/>
    <w:rsid w:val="007075F5"/>
    <w:rsid w:val="0071051F"/>
    <w:rsid w:val="0072516A"/>
    <w:rsid w:val="0073091A"/>
    <w:rsid w:val="00735B3A"/>
    <w:rsid w:val="00736452"/>
    <w:rsid w:val="00736561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432"/>
    <w:rsid w:val="00776086"/>
    <w:rsid w:val="007776E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E6BE2"/>
    <w:rsid w:val="007F6167"/>
    <w:rsid w:val="007F7F96"/>
    <w:rsid w:val="0080640F"/>
    <w:rsid w:val="008067EB"/>
    <w:rsid w:val="00807120"/>
    <w:rsid w:val="00807445"/>
    <w:rsid w:val="00812DA6"/>
    <w:rsid w:val="00814586"/>
    <w:rsid w:val="00825C91"/>
    <w:rsid w:val="008361DB"/>
    <w:rsid w:val="00844673"/>
    <w:rsid w:val="0085109E"/>
    <w:rsid w:val="008531DF"/>
    <w:rsid w:val="00853CD2"/>
    <w:rsid w:val="008642EE"/>
    <w:rsid w:val="00864DE4"/>
    <w:rsid w:val="00865921"/>
    <w:rsid w:val="008663E7"/>
    <w:rsid w:val="00870975"/>
    <w:rsid w:val="008764FF"/>
    <w:rsid w:val="0088181D"/>
    <w:rsid w:val="0089074D"/>
    <w:rsid w:val="00894987"/>
    <w:rsid w:val="008A461E"/>
    <w:rsid w:val="008B67FF"/>
    <w:rsid w:val="008C03F6"/>
    <w:rsid w:val="008C0DF9"/>
    <w:rsid w:val="008D25D1"/>
    <w:rsid w:val="008D3103"/>
    <w:rsid w:val="008D4CA6"/>
    <w:rsid w:val="008E038E"/>
    <w:rsid w:val="008E4F7F"/>
    <w:rsid w:val="008E5322"/>
    <w:rsid w:val="008E7746"/>
    <w:rsid w:val="008F08EF"/>
    <w:rsid w:val="008F2EAA"/>
    <w:rsid w:val="008F619D"/>
    <w:rsid w:val="00911C3F"/>
    <w:rsid w:val="0091308C"/>
    <w:rsid w:val="009135A2"/>
    <w:rsid w:val="00920540"/>
    <w:rsid w:val="00926C7F"/>
    <w:rsid w:val="009346E5"/>
    <w:rsid w:val="00935666"/>
    <w:rsid w:val="009364F8"/>
    <w:rsid w:val="00936DE3"/>
    <w:rsid w:val="00936F4D"/>
    <w:rsid w:val="00944C99"/>
    <w:rsid w:val="00945130"/>
    <w:rsid w:val="009520C3"/>
    <w:rsid w:val="009550E1"/>
    <w:rsid w:val="0096697E"/>
    <w:rsid w:val="00975A79"/>
    <w:rsid w:val="00976C16"/>
    <w:rsid w:val="00982DC4"/>
    <w:rsid w:val="00986957"/>
    <w:rsid w:val="0099192E"/>
    <w:rsid w:val="00993EF4"/>
    <w:rsid w:val="009A1522"/>
    <w:rsid w:val="009A2761"/>
    <w:rsid w:val="009A3B9F"/>
    <w:rsid w:val="009A4F9F"/>
    <w:rsid w:val="009B11E4"/>
    <w:rsid w:val="009C1C5F"/>
    <w:rsid w:val="009C6BB5"/>
    <w:rsid w:val="009C758D"/>
    <w:rsid w:val="009D682E"/>
    <w:rsid w:val="009E388D"/>
    <w:rsid w:val="009E555B"/>
    <w:rsid w:val="009F28F8"/>
    <w:rsid w:val="009F4E7C"/>
    <w:rsid w:val="009F53FC"/>
    <w:rsid w:val="00A028D8"/>
    <w:rsid w:val="00A14E6D"/>
    <w:rsid w:val="00A21D35"/>
    <w:rsid w:val="00A23923"/>
    <w:rsid w:val="00A301D6"/>
    <w:rsid w:val="00A30373"/>
    <w:rsid w:val="00A54221"/>
    <w:rsid w:val="00A64977"/>
    <w:rsid w:val="00A64B5F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4D8A"/>
    <w:rsid w:val="00AC539A"/>
    <w:rsid w:val="00AD1B3A"/>
    <w:rsid w:val="00AF1AFD"/>
    <w:rsid w:val="00AF570D"/>
    <w:rsid w:val="00AF7D88"/>
    <w:rsid w:val="00B01499"/>
    <w:rsid w:val="00B03D20"/>
    <w:rsid w:val="00B07968"/>
    <w:rsid w:val="00B1562B"/>
    <w:rsid w:val="00B16B6F"/>
    <w:rsid w:val="00B2220D"/>
    <w:rsid w:val="00B22238"/>
    <w:rsid w:val="00B226AF"/>
    <w:rsid w:val="00B26DE5"/>
    <w:rsid w:val="00B27189"/>
    <w:rsid w:val="00B30178"/>
    <w:rsid w:val="00B32108"/>
    <w:rsid w:val="00B33B4C"/>
    <w:rsid w:val="00B36F56"/>
    <w:rsid w:val="00B46190"/>
    <w:rsid w:val="00B473A7"/>
    <w:rsid w:val="00B53093"/>
    <w:rsid w:val="00B538A6"/>
    <w:rsid w:val="00B55DFE"/>
    <w:rsid w:val="00B56AAF"/>
    <w:rsid w:val="00B57D29"/>
    <w:rsid w:val="00B60AAE"/>
    <w:rsid w:val="00B625CB"/>
    <w:rsid w:val="00B67297"/>
    <w:rsid w:val="00B67ACF"/>
    <w:rsid w:val="00B73B7C"/>
    <w:rsid w:val="00B77947"/>
    <w:rsid w:val="00B820A0"/>
    <w:rsid w:val="00B9373A"/>
    <w:rsid w:val="00B960B2"/>
    <w:rsid w:val="00BA0F1D"/>
    <w:rsid w:val="00BA2E04"/>
    <w:rsid w:val="00BA37F7"/>
    <w:rsid w:val="00BB53A7"/>
    <w:rsid w:val="00BC48A0"/>
    <w:rsid w:val="00BE04BD"/>
    <w:rsid w:val="00BF279A"/>
    <w:rsid w:val="00BF2957"/>
    <w:rsid w:val="00C10A10"/>
    <w:rsid w:val="00C171DF"/>
    <w:rsid w:val="00C1728B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72565"/>
    <w:rsid w:val="00C84BA5"/>
    <w:rsid w:val="00C8573C"/>
    <w:rsid w:val="00C904E9"/>
    <w:rsid w:val="00CA0062"/>
    <w:rsid w:val="00CB13AC"/>
    <w:rsid w:val="00CB22E0"/>
    <w:rsid w:val="00CB26E4"/>
    <w:rsid w:val="00CB2DCC"/>
    <w:rsid w:val="00CB3C86"/>
    <w:rsid w:val="00CB4A1E"/>
    <w:rsid w:val="00CB7B5C"/>
    <w:rsid w:val="00CC203A"/>
    <w:rsid w:val="00CD0599"/>
    <w:rsid w:val="00CD3069"/>
    <w:rsid w:val="00CD7EDD"/>
    <w:rsid w:val="00CE0CD6"/>
    <w:rsid w:val="00CE354A"/>
    <w:rsid w:val="00CE3C40"/>
    <w:rsid w:val="00CE53CC"/>
    <w:rsid w:val="00CF2DFE"/>
    <w:rsid w:val="00CF31FD"/>
    <w:rsid w:val="00CF491D"/>
    <w:rsid w:val="00D21B29"/>
    <w:rsid w:val="00D22D84"/>
    <w:rsid w:val="00D27895"/>
    <w:rsid w:val="00D31354"/>
    <w:rsid w:val="00D33FB6"/>
    <w:rsid w:val="00D36073"/>
    <w:rsid w:val="00D60444"/>
    <w:rsid w:val="00D63175"/>
    <w:rsid w:val="00D64B7E"/>
    <w:rsid w:val="00D65AD2"/>
    <w:rsid w:val="00D76206"/>
    <w:rsid w:val="00D7661D"/>
    <w:rsid w:val="00D81332"/>
    <w:rsid w:val="00D83387"/>
    <w:rsid w:val="00D8360E"/>
    <w:rsid w:val="00D84291"/>
    <w:rsid w:val="00D84383"/>
    <w:rsid w:val="00D846DB"/>
    <w:rsid w:val="00D852C3"/>
    <w:rsid w:val="00D96828"/>
    <w:rsid w:val="00DA13BE"/>
    <w:rsid w:val="00DA6DD2"/>
    <w:rsid w:val="00DA79D4"/>
    <w:rsid w:val="00DB044E"/>
    <w:rsid w:val="00DB5BB9"/>
    <w:rsid w:val="00DB659F"/>
    <w:rsid w:val="00DC12F9"/>
    <w:rsid w:val="00DC5709"/>
    <w:rsid w:val="00DD5623"/>
    <w:rsid w:val="00DD7AC6"/>
    <w:rsid w:val="00DE1E9F"/>
    <w:rsid w:val="00DE37C1"/>
    <w:rsid w:val="00DE405F"/>
    <w:rsid w:val="00DE682D"/>
    <w:rsid w:val="00DF0355"/>
    <w:rsid w:val="00DF0DD2"/>
    <w:rsid w:val="00DF1785"/>
    <w:rsid w:val="00E06718"/>
    <w:rsid w:val="00E12470"/>
    <w:rsid w:val="00E15359"/>
    <w:rsid w:val="00E23832"/>
    <w:rsid w:val="00E27500"/>
    <w:rsid w:val="00E27B99"/>
    <w:rsid w:val="00E36B39"/>
    <w:rsid w:val="00E36FB7"/>
    <w:rsid w:val="00E37C66"/>
    <w:rsid w:val="00E42550"/>
    <w:rsid w:val="00E52A55"/>
    <w:rsid w:val="00E5304D"/>
    <w:rsid w:val="00E53BA2"/>
    <w:rsid w:val="00E56ECE"/>
    <w:rsid w:val="00E65F05"/>
    <w:rsid w:val="00E6731C"/>
    <w:rsid w:val="00E75C8C"/>
    <w:rsid w:val="00E766DA"/>
    <w:rsid w:val="00E813B5"/>
    <w:rsid w:val="00E835D5"/>
    <w:rsid w:val="00E83B5E"/>
    <w:rsid w:val="00E90B41"/>
    <w:rsid w:val="00EA0624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028"/>
    <w:rsid w:val="00EE192F"/>
    <w:rsid w:val="00EF3B61"/>
    <w:rsid w:val="00F033DC"/>
    <w:rsid w:val="00F05ED8"/>
    <w:rsid w:val="00F06C16"/>
    <w:rsid w:val="00F079DC"/>
    <w:rsid w:val="00F11412"/>
    <w:rsid w:val="00F15545"/>
    <w:rsid w:val="00F20EAC"/>
    <w:rsid w:val="00F27651"/>
    <w:rsid w:val="00F3339A"/>
    <w:rsid w:val="00F5626E"/>
    <w:rsid w:val="00F61E3D"/>
    <w:rsid w:val="00F61FDE"/>
    <w:rsid w:val="00F70F4D"/>
    <w:rsid w:val="00F75D5C"/>
    <w:rsid w:val="00F810AD"/>
    <w:rsid w:val="00F82185"/>
    <w:rsid w:val="00F8503A"/>
    <w:rsid w:val="00F87543"/>
    <w:rsid w:val="00F92101"/>
    <w:rsid w:val="00FA138A"/>
    <w:rsid w:val="00FA203A"/>
    <w:rsid w:val="00FA2968"/>
    <w:rsid w:val="00FA3D30"/>
    <w:rsid w:val="00FA7B28"/>
    <w:rsid w:val="00FB2416"/>
    <w:rsid w:val="00FB2774"/>
    <w:rsid w:val="00FB2945"/>
    <w:rsid w:val="00FC12FA"/>
    <w:rsid w:val="00FE4BB6"/>
    <w:rsid w:val="00FE68DF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B12"/>
  </w:style>
  <w:style w:type="paragraph" w:styleId="1">
    <w:name w:val="heading 1"/>
    <w:basedOn w:val="a"/>
    <w:next w:val="a"/>
    <w:link w:val="10"/>
    <w:qFormat/>
    <w:rsid w:val="00135B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5B1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5B12"/>
    <w:rPr>
      <w:sz w:val="28"/>
    </w:rPr>
  </w:style>
  <w:style w:type="paragraph" w:styleId="a4">
    <w:name w:val="Body Text Indent"/>
    <w:basedOn w:val="a"/>
    <w:rsid w:val="00135B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5B12"/>
    <w:pPr>
      <w:jc w:val="center"/>
    </w:pPr>
    <w:rPr>
      <w:sz w:val="28"/>
    </w:rPr>
  </w:style>
  <w:style w:type="paragraph" w:styleId="a5">
    <w:name w:val="footer"/>
    <w:basedOn w:val="a"/>
    <w:link w:val="a6"/>
    <w:rsid w:val="00135B1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5B1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5B12"/>
  </w:style>
  <w:style w:type="character" w:customStyle="1" w:styleId="10">
    <w:name w:val="Заголовок 1 Знак"/>
    <w:link w:val="1"/>
    <w:rsid w:val="006B0937"/>
    <w:rPr>
      <w:rFonts w:ascii="AG Souvenir" w:hAnsi="AG Souvenir"/>
      <w:b/>
      <w:spacing w:val="38"/>
      <w:sz w:val="28"/>
    </w:rPr>
  </w:style>
  <w:style w:type="character" w:customStyle="1" w:styleId="a9">
    <w:name w:val="Абзац списка Знак"/>
    <w:link w:val="aa"/>
    <w:uiPriority w:val="34"/>
    <w:locked/>
    <w:rsid w:val="006B0937"/>
  </w:style>
  <w:style w:type="paragraph" w:styleId="aa">
    <w:name w:val="List Paragraph"/>
    <w:basedOn w:val="a"/>
    <w:link w:val="a9"/>
    <w:uiPriority w:val="34"/>
    <w:qFormat/>
    <w:rsid w:val="006B0937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ab">
    <w:name w:val="Hyperlink"/>
    <w:uiPriority w:val="99"/>
    <w:unhideWhenUsed/>
    <w:rsid w:val="006B0937"/>
    <w:rPr>
      <w:color w:val="0000FF"/>
      <w:u w:val="single"/>
    </w:rPr>
  </w:style>
  <w:style w:type="paragraph" w:styleId="ac">
    <w:name w:val="Balloon Text"/>
    <w:basedOn w:val="a"/>
    <w:link w:val="ad"/>
    <w:rsid w:val="006B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093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F7F96"/>
  </w:style>
  <w:style w:type="character" w:customStyle="1" w:styleId="11">
    <w:name w:val="Заголовок №1_"/>
    <w:link w:val="12"/>
    <w:rsid w:val="003E0E4D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E0E4D"/>
    <w:pPr>
      <w:widowControl w:val="0"/>
      <w:shd w:val="clear" w:color="auto" w:fill="FFFFFF"/>
      <w:spacing w:after="300" w:line="321" w:lineRule="exact"/>
      <w:jc w:val="center"/>
      <w:outlineLvl w:val="0"/>
    </w:pPr>
    <w:rPr>
      <w:b/>
      <w:bCs/>
      <w:sz w:val="27"/>
      <w:szCs w:val="27"/>
    </w:rPr>
  </w:style>
  <w:style w:type="character" w:customStyle="1" w:styleId="ae">
    <w:name w:val="Основной текст_"/>
    <w:link w:val="20"/>
    <w:rsid w:val="00D8133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D81332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  <w:style w:type="paragraph" w:styleId="3">
    <w:name w:val="Body Text Indent 3"/>
    <w:basedOn w:val="a"/>
    <w:link w:val="30"/>
    <w:rsid w:val="00E53B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3BA2"/>
    <w:rPr>
      <w:sz w:val="16"/>
      <w:szCs w:val="16"/>
    </w:rPr>
  </w:style>
  <w:style w:type="paragraph" w:customStyle="1" w:styleId="ConsPlusNormal">
    <w:name w:val="ConsPlusNormal"/>
    <w:rsid w:val="006A040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517C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Title"/>
    <w:basedOn w:val="a"/>
    <w:link w:val="af0"/>
    <w:qFormat/>
    <w:rsid w:val="00517CDA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517CDA"/>
    <w:rPr>
      <w:sz w:val="24"/>
    </w:rPr>
  </w:style>
  <w:style w:type="character" w:customStyle="1" w:styleId="31">
    <w:name w:val="Основной текст (3)_"/>
    <w:basedOn w:val="a0"/>
    <w:link w:val="32"/>
    <w:uiPriority w:val="99"/>
    <w:rsid w:val="003C49B1"/>
    <w:rPr>
      <w:b/>
      <w:bCs/>
      <w:spacing w:val="-2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C49B1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paragraph" w:styleId="21">
    <w:name w:val="Body Text Indent 2"/>
    <w:basedOn w:val="a"/>
    <w:link w:val="22"/>
    <w:rsid w:val="00FC12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12FA"/>
  </w:style>
  <w:style w:type="paragraph" w:styleId="af1">
    <w:name w:val="No Spacing"/>
    <w:uiPriority w:val="1"/>
    <w:qFormat/>
    <w:rsid w:val="0061762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rsid w:val="006B0937"/>
    <w:rPr>
      <w:rFonts w:ascii="AG Souvenir" w:hAnsi="AG Souvenir"/>
      <w:b/>
      <w:spacing w:val="38"/>
      <w:sz w:val="28"/>
    </w:rPr>
  </w:style>
  <w:style w:type="character" w:customStyle="1" w:styleId="a9">
    <w:name w:val="Абзац списка Знак"/>
    <w:link w:val="aa"/>
    <w:uiPriority w:val="34"/>
    <w:locked/>
    <w:rsid w:val="006B0937"/>
  </w:style>
  <w:style w:type="paragraph" w:styleId="aa">
    <w:name w:val="List Paragraph"/>
    <w:basedOn w:val="a"/>
    <w:link w:val="a9"/>
    <w:uiPriority w:val="34"/>
    <w:qFormat/>
    <w:rsid w:val="006B0937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ab">
    <w:name w:val="Hyperlink"/>
    <w:uiPriority w:val="99"/>
    <w:unhideWhenUsed/>
    <w:rsid w:val="006B0937"/>
    <w:rPr>
      <w:color w:val="0000FF"/>
      <w:u w:val="single"/>
    </w:rPr>
  </w:style>
  <w:style w:type="paragraph" w:styleId="ac">
    <w:name w:val="Balloon Text"/>
    <w:basedOn w:val="a"/>
    <w:link w:val="ad"/>
    <w:rsid w:val="006B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093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F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681D38899308F5BBFB7B011508B851BB3F7D5E4C1B8F035AB8521528G175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92C3950439F0105726D340884B89F1BE33B58EC2EB1B31030CC4485C0D6FCEE57E5FC5EDF60E1266B573c5i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325</TotalTime>
  <Pages>7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143</cp:revision>
  <cp:lastPrinted>2015-11-17T05:55:00Z</cp:lastPrinted>
  <dcterms:created xsi:type="dcterms:W3CDTF">2015-11-16T13:20:00Z</dcterms:created>
  <dcterms:modified xsi:type="dcterms:W3CDTF">2016-11-24T15:47:00Z</dcterms:modified>
</cp:coreProperties>
</file>